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E7" w:rsidRPr="008D1283" w:rsidRDefault="00BE6AE7" w:rsidP="00D221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1283">
        <w:rPr>
          <w:rFonts w:ascii="Times New Roman" w:hAnsi="Times New Roman"/>
          <w:b/>
          <w:sz w:val="24"/>
          <w:szCs w:val="24"/>
          <w:u w:val="single"/>
        </w:rPr>
        <w:t xml:space="preserve">RICHIESTA DI PARTECIPAZIONE </w:t>
      </w:r>
      <w:r w:rsidRPr="008D128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TORNEI PRIMAVERILI 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BE6AE7" w:rsidRDefault="00BE6AE7" w:rsidP="00D221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1283">
        <w:rPr>
          <w:rFonts w:ascii="Times New Roman" w:hAnsi="Times New Roman"/>
          <w:b/>
          <w:sz w:val="24"/>
          <w:szCs w:val="24"/>
          <w:u w:val="single"/>
        </w:rPr>
        <w:t>F.I.G.C. COMITATO PROVINCI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LE ORISTANO</w:t>
      </w:r>
    </w:p>
    <w:p w:rsidR="00BE6AE7" w:rsidRPr="0043460D" w:rsidRDefault="00BE6AE7" w:rsidP="00D221FC">
      <w:pPr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BE6AE7" w:rsidRPr="0043460D" w:rsidRDefault="00BE6AE7" w:rsidP="0043460D">
      <w:pPr>
        <w:rPr>
          <w:rFonts w:ascii="Times New Roman" w:hAnsi="Times New Roman"/>
          <w:b/>
          <w:sz w:val="28"/>
          <w:szCs w:val="24"/>
          <w:u w:val="single"/>
        </w:rPr>
      </w:pPr>
      <w:r w:rsidRPr="0043460D">
        <w:rPr>
          <w:rFonts w:ascii="Times New Roman" w:hAnsi="Times New Roman"/>
          <w:b/>
          <w:sz w:val="28"/>
          <w:szCs w:val="24"/>
          <w:u w:val="single"/>
        </w:rPr>
        <w:t>DENOMINAZIONE SOCIETA’:</w:t>
      </w:r>
      <w:r w:rsidRPr="0043460D">
        <w:rPr>
          <w:rFonts w:ascii="Times New Roman" w:hAnsi="Times New Roman"/>
          <w:b/>
          <w:sz w:val="28"/>
          <w:szCs w:val="24"/>
        </w:rPr>
        <w:t xml:space="preserve">   </w:t>
      </w:r>
      <w:r w:rsidRPr="0043460D">
        <w:rPr>
          <w:rFonts w:ascii="Times New Roman" w:hAnsi="Times New Roman"/>
          <w:b/>
          <w:sz w:val="28"/>
          <w:szCs w:val="24"/>
          <w:u w:val="single"/>
        </w:rPr>
        <w:t xml:space="preserve"> ______________________</w:t>
      </w:r>
      <w:r>
        <w:rPr>
          <w:rFonts w:ascii="Times New Roman" w:hAnsi="Times New Roman"/>
          <w:b/>
          <w:sz w:val="28"/>
          <w:szCs w:val="24"/>
          <w:u w:val="single"/>
        </w:rPr>
        <w:t>_________</w:t>
      </w:r>
    </w:p>
    <w:tbl>
      <w:tblPr>
        <w:tblW w:w="1507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2222"/>
        <w:gridCol w:w="3080"/>
        <w:gridCol w:w="2970"/>
        <w:gridCol w:w="3962"/>
      </w:tblGrid>
      <w:tr w:rsidR="00BE6AE7" w:rsidRPr="00F3481E" w:rsidTr="00D25FC0">
        <w:trPr>
          <w:trHeight w:val="367"/>
        </w:trPr>
        <w:tc>
          <w:tcPr>
            <w:tcW w:w="2836" w:type="dxa"/>
            <w:vAlign w:val="center"/>
          </w:tcPr>
          <w:p w:rsidR="00BE6AE7" w:rsidRPr="00F3481E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CATEGORIA</w:t>
            </w:r>
          </w:p>
        </w:tc>
        <w:tc>
          <w:tcPr>
            <w:tcW w:w="2222" w:type="dxa"/>
            <w:vAlign w:val="center"/>
          </w:tcPr>
          <w:p w:rsidR="00BE6AE7" w:rsidRPr="00F3481E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NUMERO TEL. RESPONSABILE</w:t>
            </w:r>
          </w:p>
        </w:tc>
        <w:tc>
          <w:tcPr>
            <w:tcW w:w="3080" w:type="dxa"/>
            <w:vAlign w:val="center"/>
          </w:tcPr>
          <w:p w:rsidR="00BE6AE7" w:rsidRPr="00F3481E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ANNO DI NASCITA</w:t>
            </w:r>
          </w:p>
        </w:tc>
        <w:tc>
          <w:tcPr>
            <w:tcW w:w="2970" w:type="dxa"/>
            <w:vAlign w:val="center"/>
          </w:tcPr>
          <w:p w:rsidR="00BE6AE7" w:rsidRPr="00F3481E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CONFRONTO/PARTITA</w:t>
            </w:r>
          </w:p>
        </w:tc>
        <w:tc>
          <w:tcPr>
            <w:tcW w:w="3962" w:type="dxa"/>
            <w:vAlign w:val="center"/>
          </w:tcPr>
          <w:p w:rsidR="00BE6AE7" w:rsidRPr="00F3481E" w:rsidRDefault="00BE6AE7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PARTECIPAZIONE</w:t>
            </w:r>
          </w:p>
        </w:tc>
      </w:tr>
      <w:tr w:rsidR="00BE6AE7" w:rsidRPr="00F3481E" w:rsidTr="00F565D9">
        <w:trPr>
          <w:trHeight w:val="733"/>
        </w:trPr>
        <w:tc>
          <w:tcPr>
            <w:tcW w:w="2836" w:type="dxa"/>
            <w:vAlign w:val="center"/>
          </w:tcPr>
          <w:p w:rsidR="00BE6AE7" w:rsidRPr="00F565D9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PICCOLI AMICI</w:t>
            </w:r>
          </w:p>
        </w:tc>
        <w:tc>
          <w:tcPr>
            <w:tcW w:w="2222" w:type="dxa"/>
            <w:vAlign w:val="bottom"/>
          </w:tcPr>
          <w:p w:rsidR="00BE6AE7" w:rsidRPr="003216A4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080" w:type="dxa"/>
            <w:vAlign w:val="center"/>
          </w:tcPr>
          <w:p w:rsidR="00BE6AE7" w:rsidRPr="003216A4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10</w:t>
            </w: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/20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11</w:t>
            </w:r>
          </w:p>
        </w:tc>
        <w:tc>
          <w:tcPr>
            <w:tcW w:w="2970" w:type="dxa"/>
            <w:vAlign w:val="center"/>
          </w:tcPr>
          <w:p w:rsidR="00BE6AE7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 xml:space="preserve">Partite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2c2 , </w:t>
            </w: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3c3</w:t>
            </w:r>
          </w:p>
          <w:p w:rsidR="00BE6AE7" w:rsidRPr="00F3481E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+ giochi di vario genere</w:t>
            </w:r>
          </w:p>
        </w:tc>
        <w:tc>
          <w:tcPr>
            <w:tcW w:w="3962" w:type="dxa"/>
          </w:tcPr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6" style="position:absolute;margin-left:130.3pt;margin-top:1.15pt;width:7.15pt;height:7.15pt;z-index:251651072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7" style="position:absolute;margin-left:130.3pt;margin-top:-.65pt;width:7.15pt;height:7.15pt;z-index:251652096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E6AE7" w:rsidRPr="00F3481E" w:rsidTr="00F565D9">
        <w:trPr>
          <w:trHeight w:val="753"/>
        </w:trPr>
        <w:tc>
          <w:tcPr>
            <w:tcW w:w="2836" w:type="dxa"/>
            <w:vAlign w:val="center"/>
          </w:tcPr>
          <w:p w:rsidR="00BE6AE7" w:rsidRPr="00F3481E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PRIMI CALCI</w:t>
            </w:r>
          </w:p>
        </w:tc>
        <w:tc>
          <w:tcPr>
            <w:tcW w:w="2222" w:type="dxa"/>
            <w:vAlign w:val="bottom"/>
          </w:tcPr>
          <w:p w:rsidR="00BE6AE7" w:rsidRPr="003216A4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080" w:type="dxa"/>
            <w:vAlign w:val="center"/>
          </w:tcPr>
          <w:p w:rsidR="00BE6AE7" w:rsidRPr="003216A4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8-2009</w:t>
            </w:r>
          </w:p>
        </w:tc>
        <w:tc>
          <w:tcPr>
            <w:tcW w:w="2970" w:type="dxa"/>
            <w:vAlign w:val="center"/>
          </w:tcPr>
          <w:p w:rsidR="00BE6AE7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 xml:space="preserve">Partite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4c4 , 5c5</w:t>
            </w:r>
          </w:p>
          <w:p w:rsidR="00BE6AE7" w:rsidRPr="00F3481E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+ giochi di vario genere</w:t>
            </w:r>
          </w:p>
        </w:tc>
        <w:tc>
          <w:tcPr>
            <w:tcW w:w="3962" w:type="dxa"/>
          </w:tcPr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8" style="position:absolute;margin-left:130.3pt;margin-top:1.15pt;width:7.15pt;height:7.15pt;z-index:251653120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9" style="position:absolute;margin-left:130.3pt;margin-top:-.65pt;width:7.15pt;height:7.15pt;z-index:251654144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E6AE7" w:rsidRPr="00F3481E" w:rsidTr="00F565D9">
        <w:trPr>
          <w:trHeight w:val="753"/>
        </w:trPr>
        <w:tc>
          <w:tcPr>
            <w:tcW w:w="2836" w:type="dxa"/>
            <w:vAlign w:val="center"/>
          </w:tcPr>
          <w:p w:rsidR="00BE6AE7" w:rsidRPr="00F3481E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PULCINI 1° ANNO</w:t>
            </w:r>
          </w:p>
        </w:tc>
        <w:tc>
          <w:tcPr>
            <w:tcW w:w="2222" w:type="dxa"/>
            <w:vAlign w:val="bottom"/>
          </w:tcPr>
          <w:p w:rsidR="00BE6AE7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</w:p>
          <w:p w:rsidR="00BE6AE7" w:rsidRPr="003216A4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080" w:type="dxa"/>
            <w:vAlign w:val="center"/>
          </w:tcPr>
          <w:p w:rsidR="00BE6AE7" w:rsidRPr="0086167F" w:rsidRDefault="00BE6AE7" w:rsidP="008616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7</w:t>
            </w:r>
          </w:p>
        </w:tc>
        <w:tc>
          <w:tcPr>
            <w:tcW w:w="2970" w:type="dxa"/>
            <w:vAlign w:val="center"/>
          </w:tcPr>
          <w:p w:rsidR="00BE6AE7" w:rsidRPr="00F3481E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7:7</w:t>
            </w:r>
          </w:p>
        </w:tc>
        <w:tc>
          <w:tcPr>
            <w:tcW w:w="3962" w:type="dxa"/>
          </w:tcPr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0" style="position:absolute;margin-left:130.3pt;margin-top:1.15pt;width:7.15pt;height:7.15pt;z-index:251655168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1" style="position:absolute;margin-left:130.3pt;margin-top:-.65pt;width:7.15pt;height:7.15pt;z-index:251656192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E6AE7" w:rsidRPr="00F3481E" w:rsidTr="00F565D9">
        <w:trPr>
          <w:trHeight w:val="782"/>
        </w:trPr>
        <w:tc>
          <w:tcPr>
            <w:tcW w:w="2836" w:type="dxa"/>
            <w:vAlign w:val="center"/>
          </w:tcPr>
          <w:p w:rsidR="00BE6AE7" w:rsidRPr="00F3481E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PULCINI MISTI</w:t>
            </w:r>
          </w:p>
        </w:tc>
        <w:tc>
          <w:tcPr>
            <w:tcW w:w="2222" w:type="dxa"/>
            <w:vAlign w:val="bottom"/>
          </w:tcPr>
          <w:p w:rsidR="00BE6AE7" w:rsidRPr="003216A4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080" w:type="dxa"/>
            <w:vAlign w:val="center"/>
          </w:tcPr>
          <w:p w:rsidR="00BE6AE7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6</w:t>
            </w: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/200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7</w:t>
            </w:r>
          </w:p>
          <w:p w:rsidR="00BE6AE7" w:rsidRPr="00AD50BE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D50BE">
              <w:rPr>
                <w:rFonts w:ascii="Times New Roman" w:hAnsi="Times New Roman"/>
                <w:b/>
                <w:sz w:val="20"/>
                <w:szCs w:val="24"/>
              </w:rPr>
              <w:t>(possono partecipare i giovani che hanno compiuto gli 8 anni di età, nati nel 2008)</w:t>
            </w:r>
          </w:p>
        </w:tc>
        <w:tc>
          <w:tcPr>
            <w:tcW w:w="2970" w:type="dxa"/>
            <w:vAlign w:val="center"/>
          </w:tcPr>
          <w:p w:rsidR="00BE6AE7" w:rsidRPr="00F3481E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2" w:type="dxa"/>
          </w:tcPr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2" style="position:absolute;margin-left:130.3pt;margin-top:1.15pt;width:7.15pt;height:7.15pt;z-index:251657216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3" style="position:absolute;margin-left:130.3pt;margin-top:-.65pt;width:7.15pt;height:7.15pt;z-index:251658240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E6AE7" w:rsidRPr="00F3481E" w:rsidTr="00F565D9">
        <w:trPr>
          <w:trHeight w:val="367"/>
        </w:trPr>
        <w:tc>
          <w:tcPr>
            <w:tcW w:w="2836" w:type="dxa"/>
            <w:vAlign w:val="center"/>
          </w:tcPr>
          <w:p w:rsidR="00BE6AE7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ESORDIENTI MISTI</w:t>
            </w:r>
          </w:p>
          <w:p w:rsidR="00BE6AE7" w:rsidRPr="00F3481E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 c 7</w:t>
            </w:r>
          </w:p>
        </w:tc>
        <w:tc>
          <w:tcPr>
            <w:tcW w:w="2222" w:type="dxa"/>
            <w:vAlign w:val="bottom"/>
          </w:tcPr>
          <w:p w:rsidR="00BE6AE7" w:rsidRPr="003216A4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080" w:type="dxa"/>
            <w:vAlign w:val="center"/>
          </w:tcPr>
          <w:p w:rsidR="00BE6AE7" w:rsidRPr="003216A4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</w:t>
            </w: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/200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</w:t>
            </w:r>
          </w:p>
        </w:tc>
        <w:tc>
          <w:tcPr>
            <w:tcW w:w="2970" w:type="dxa"/>
            <w:vAlign w:val="center"/>
          </w:tcPr>
          <w:p w:rsidR="00BE6AE7" w:rsidRPr="00F3481E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7:7</w:t>
            </w:r>
          </w:p>
        </w:tc>
        <w:tc>
          <w:tcPr>
            <w:tcW w:w="3962" w:type="dxa"/>
          </w:tcPr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4" style="position:absolute;margin-left:130.3pt;margin-top:1.15pt;width:7.15pt;height:7.15pt;z-index:251659264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5" style="position:absolute;margin-left:130.3pt;margin-top:-.65pt;width:7.15pt;height:7.15pt;z-index:251660288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E6AE7" w:rsidRPr="00F3481E" w:rsidTr="00F565D9">
        <w:trPr>
          <w:trHeight w:val="386"/>
        </w:trPr>
        <w:tc>
          <w:tcPr>
            <w:tcW w:w="2836" w:type="dxa"/>
            <w:vAlign w:val="center"/>
          </w:tcPr>
          <w:p w:rsidR="00BE6AE7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ESORDIENTI MISTI</w:t>
            </w:r>
          </w:p>
          <w:p w:rsidR="00BE6AE7" w:rsidRPr="00F3481E" w:rsidRDefault="00BE6AE7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 c 9</w:t>
            </w:r>
          </w:p>
        </w:tc>
        <w:tc>
          <w:tcPr>
            <w:tcW w:w="2222" w:type="dxa"/>
            <w:vAlign w:val="bottom"/>
          </w:tcPr>
          <w:p w:rsidR="00BE6AE7" w:rsidRPr="003216A4" w:rsidRDefault="00BE6AE7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080" w:type="dxa"/>
            <w:vAlign w:val="center"/>
          </w:tcPr>
          <w:p w:rsidR="00BE6AE7" w:rsidRPr="003216A4" w:rsidRDefault="00BE6AE7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</w:t>
            </w:r>
            <w:r w:rsidRPr="003216A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/200</w:t>
            </w: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</w:t>
            </w:r>
          </w:p>
        </w:tc>
        <w:tc>
          <w:tcPr>
            <w:tcW w:w="2970" w:type="dxa"/>
            <w:vAlign w:val="center"/>
          </w:tcPr>
          <w:p w:rsidR="00BE6AE7" w:rsidRPr="00F3481E" w:rsidRDefault="00BE6AE7" w:rsidP="0023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9:9</w:t>
            </w:r>
          </w:p>
        </w:tc>
        <w:tc>
          <w:tcPr>
            <w:tcW w:w="3962" w:type="dxa"/>
          </w:tcPr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6" style="position:absolute;margin-left:130.3pt;margin-top:1.15pt;width:7.15pt;height:7.15pt;z-index:251661312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7" style="position:absolute;margin-left:130.3pt;margin-top:-.65pt;width:7.15pt;height:7.15pt;z-index:251662336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  <w:p w:rsidR="00BE6AE7" w:rsidRPr="00F3481E" w:rsidRDefault="00BE6AE7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E6AE7" w:rsidRDefault="00BE6AE7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E6AE7" w:rsidRDefault="00BE6AE7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  <w:r w:rsidRPr="00970847">
        <w:rPr>
          <w:rFonts w:ascii="Times New Roman" w:hAnsi="Times New Roman"/>
          <w:b/>
          <w:sz w:val="18"/>
          <w:szCs w:val="18"/>
          <w:lang w:eastAsia="it-IT"/>
        </w:rPr>
        <w:t>*in parziale deroga al CU n.1, che concede tale possibilità alle sole società che dimostrano di avere effettiva necessità di inserire giovani calciatori di età inferiore a quella consentita per completare la rosa.</w:t>
      </w:r>
    </w:p>
    <w:p w:rsidR="00BE6AE7" w:rsidRDefault="00BE6AE7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  <w:r>
        <w:rPr>
          <w:rFonts w:ascii="Times New Roman" w:hAnsi="Times New Roman"/>
          <w:b/>
          <w:sz w:val="18"/>
          <w:szCs w:val="18"/>
          <w:lang w:eastAsia="it-IT"/>
        </w:rPr>
        <w:t xml:space="preserve"> </w:t>
      </w:r>
    </w:p>
    <w:p w:rsidR="00BE6AE7" w:rsidRDefault="00BE6AE7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E6AE7" w:rsidRDefault="00BE6AE7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E6AE7" w:rsidRDefault="00BE6AE7" w:rsidP="00BD2B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BD2B6B">
        <w:rPr>
          <w:rFonts w:ascii="Times New Roman" w:hAnsi="Times New Roman"/>
          <w:b/>
          <w:sz w:val="28"/>
          <w:szCs w:val="18"/>
          <w:lang w:eastAsia="it-IT"/>
        </w:rPr>
        <w:t>Timbro e Firma Presidente ___________________________________</w:t>
      </w:r>
      <w:r>
        <w:rPr>
          <w:rFonts w:ascii="Times New Roman" w:hAnsi="Times New Roman"/>
          <w:b/>
          <w:sz w:val="18"/>
          <w:szCs w:val="18"/>
          <w:lang w:eastAsia="it-IT"/>
        </w:rPr>
        <w:br w:type="page"/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0;margin-top:0;width:737pt;height:378pt;z-index:251664384" stroked="f">
            <v:textbox>
              <w:txbxContent>
                <w:p w:rsidR="00BE6AE7" w:rsidRDefault="00BE6AE7">
                  <w:pPr>
                    <w:rPr>
                      <w:sz w:val="32"/>
                      <w:u w:val="single"/>
                    </w:rPr>
                  </w:pPr>
                  <w:r w:rsidRPr="00D8298F">
                    <w:rPr>
                      <w:sz w:val="32"/>
                      <w:u w:val="single"/>
                    </w:rPr>
                    <w:t>RICHIESTE VARIE</w:t>
                  </w:r>
                  <w:r>
                    <w:rPr>
                      <w:sz w:val="32"/>
                      <w:u w:val="single"/>
                    </w:rPr>
                    <w:t xml:space="preserve"> (alternate, abbinate, ecc.t)</w:t>
                  </w:r>
                  <w:r w:rsidRPr="00D8298F">
                    <w:rPr>
                      <w:sz w:val="32"/>
                      <w:u w:val="single"/>
                    </w:rPr>
                    <w:t>:</w:t>
                  </w:r>
                </w:p>
                <w:p w:rsidR="00BE6AE7" w:rsidRPr="008E12ED" w:rsidRDefault="00BE6AE7">
                  <w:pPr>
                    <w:rPr>
                      <w:sz w:val="28"/>
                      <w:u w:val="single"/>
                    </w:rPr>
                  </w:pPr>
                  <w:r w:rsidRPr="008E12ED">
                    <w:rPr>
                      <w:sz w:val="28"/>
                      <w:u w:val="single"/>
                    </w:rPr>
                    <w:t xml:space="preserve">N.B.: Le Società che partecipano con più di una squadra (A, B, C, ecc.t) sono pregate di specificare se le stesse dovranno essere collocate nello stesso girone o in gironi differenti. Resta inteso che </w:t>
                  </w:r>
                  <w:r w:rsidRPr="008E12ED">
                    <w:rPr>
                      <w:b/>
                      <w:sz w:val="28"/>
                      <w:u w:val="single"/>
                    </w:rPr>
                    <w:t xml:space="preserve">ogni squadra dovrà essere regolarmente iscritta </w:t>
                  </w:r>
                  <w:r>
                    <w:rPr>
                      <w:b/>
                      <w:sz w:val="28"/>
                      <w:u w:val="single"/>
                    </w:rPr>
                    <w:t>attraverso</w:t>
                  </w:r>
                  <w:r w:rsidRPr="008E12ED">
                    <w:rPr>
                      <w:b/>
                      <w:sz w:val="28"/>
                      <w:u w:val="single"/>
                    </w:rPr>
                    <w:t xml:space="preserve"> l</w:t>
                  </w:r>
                  <w:r>
                    <w:rPr>
                      <w:b/>
                      <w:sz w:val="28"/>
                      <w:u w:val="single"/>
                    </w:rPr>
                    <w:t xml:space="preserve">a propria </w:t>
                  </w:r>
                  <w:r w:rsidRPr="008E12ED">
                    <w:rPr>
                      <w:b/>
                      <w:sz w:val="28"/>
                      <w:u w:val="single"/>
                    </w:rPr>
                    <w:t>area riservata seguendo la procedura online.</w:t>
                  </w:r>
                </w:p>
                <w:p w:rsidR="00BE6AE7" w:rsidRDefault="00BE6AE7" w:rsidP="00D8298F">
                  <w:pPr>
                    <w:pBdr>
                      <w:bottom w:val="single" w:sz="12" w:space="0" w:color="auto"/>
                    </w:pBdr>
                    <w:rPr>
                      <w:sz w:val="32"/>
                      <w:u w:val="single"/>
                    </w:rPr>
                  </w:pP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E6AE7" w:rsidRPr="00D8298F" w:rsidRDefault="00BE6AE7">
                  <w:pPr>
                    <w:rPr>
                      <w:sz w:val="32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rect id="_x0000_s1039" style="position:absolute;left:0;text-align:left;margin-left:-11pt;margin-top:-18pt;width:764.5pt;height:423pt;z-index:251663360"/>
        </w:pict>
      </w: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Default="00BE6AE7" w:rsidP="00BD2B6B">
      <w:pPr>
        <w:rPr>
          <w:rFonts w:ascii="Times New Roman" w:hAnsi="Times New Roman"/>
          <w:sz w:val="18"/>
          <w:szCs w:val="18"/>
        </w:rPr>
      </w:pPr>
    </w:p>
    <w:p w:rsidR="00BE6AE7" w:rsidRPr="00BD2B6B" w:rsidRDefault="00BE6AE7" w:rsidP="00BD2B6B">
      <w:pPr>
        <w:jc w:val="right"/>
        <w:rPr>
          <w:rFonts w:ascii="Times New Roman" w:hAnsi="Times New Roman"/>
          <w:sz w:val="18"/>
          <w:szCs w:val="18"/>
        </w:rPr>
      </w:pPr>
      <w:r w:rsidRPr="00BD2B6B">
        <w:rPr>
          <w:rFonts w:ascii="Times New Roman" w:hAnsi="Times New Roman"/>
          <w:b/>
          <w:sz w:val="28"/>
          <w:szCs w:val="18"/>
          <w:lang w:eastAsia="it-IT"/>
        </w:rPr>
        <w:t>Timbro e Firma Presidente ___________________________________</w:t>
      </w:r>
    </w:p>
    <w:sectPr w:rsidR="00BE6AE7" w:rsidRPr="00BD2B6B" w:rsidSect="007B507E">
      <w:pgSz w:w="16838" w:h="11906" w:orient="landscape" w:code="9"/>
      <w:pgMar w:top="720" w:right="1418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1FC"/>
    <w:rsid w:val="0002208E"/>
    <w:rsid w:val="00032942"/>
    <w:rsid w:val="000F4C3D"/>
    <w:rsid w:val="00236CCB"/>
    <w:rsid w:val="003216A4"/>
    <w:rsid w:val="0032677D"/>
    <w:rsid w:val="003C237D"/>
    <w:rsid w:val="0043460D"/>
    <w:rsid w:val="0045464D"/>
    <w:rsid w:val="004739D5"/>
    <w:rsid w:val="004A28C4"/>
    <w:rsid w:val="00600769"/>
    <w:rsid w:val="00607F8E"/>
    <w:rsid w:val="00642043"/>
    <w:rsid w:val="006B37C3"/>
    <w:rsid w:val="006F4E30"/>
    <w:rsid w:val="0074447A"/>
    <w:rsid w:val="00754CFF"/>
    <w:rsid w:val="0077268E"/>
    <w:rsid w:val="007A615D"/>
    <w:rsid w:val="007B507E"/>
    <w:rsid w:val="008259BB"/>
    <w:rsid w:val="00837630"/>
    <w:rsid w:val="0086167F"/>
    <w:rsid w:val="008D1283"/>
    <w:rsid w:val="008E12ED"/>
    <w:rsid w:val="008E52B8"/>
    <w:rsid w:val="00931D97"/>
    <w:rsid w:val="00970847"/>
    <w:rsid w:val="00A81293"/>
    <w:rsid w:val="00A9799E"/>
    <w:rsid w:val="00AD50BE"/>
    <w:rsid w:val="00AF5E6F"/>
    <w:rsid w:val="00B034F8"/>
    <w:rsid w:val="00B2087A"/>
    <w:rsid w:val="00B54746"/>
    <w:rsid w:val="00BA2883"/>
    <w:rsid w:val="00BD2B6B"/>
    <w:rsid w:val="00BE6AE7"/>
    <w:rsid w:val="00BF1683"/>
    <w:rsid w:val="00C14D56"/>
    <w:rsid w:val="00CF2222"/>
    <w:rsid w:val="00D005BF"/>
    <w:rsid w:val="00D12E01"/>
    <w:rsid w:val="00D221FC"/>
    <w:rsid w:val="00D25FC0"/>
    <w:rsid w:val="00D8298F"/>
    <w:rsid w:val="00DD3EBC"/>
    <w:rsid w:val="00EB0DC8"/>
    <w:rsid w:val="00EB4DE6"/>
    <w:rsid w:val="00F03E74"/>
    <w:rsid w:val="00F3481E"/>
    <w:rsid w:val="00F50D9A"/>
    <w:rsid w:val="00F565D9"/>
    <w:rsid w:val="00FB5CE8"/>
    <w:rsid w:val="00FC0B76"/>
    <w:rsid w:val="00FE43B6"/>
    <w:rsid w:val="00FE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1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172</Words>
  <Characters>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TORNEI PRIMAVERILI 2015</dc:title>
  <dc:subject/>
  <dc:creator>GianluPinna</dc:creator>
  <cp:keywords/>
  <dc:description/>
  <cp:lastModifiedBy>1</cp:lastModifiedBy>
  <cp:revision>3</cp:revision>
  <cp:lastPrinted>2016-01-08T10:57:00Z</cp:lastPrinted>
  <dcterms:created xsi:type="dcterms:W3CDTF">2017-01-19T14:49:00Z</dcterms:created>
  <dcterms:modified xsi:type="dcterms:W3CDTF">2017-01-26T18:04:00Z</dcterms:modified>
</cp:coreProperties>
</file>