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0F" w:rsidRDefault="0007430F"/>
    <w:p w:rsidR="0020537B" w:rsidRDefault="0020537B"/>
    <w:tbl>
      <w:tblPr>
        <w:tblW w:w="9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7349"/>
      </w:tblGrid>
      <w:tr w:rsidR="002D7644" w:rsidRPr="006408D3" w:rsidTr="00D71EF2">
        <w:tblPrEx>
          <w:tblCellMar>
            <w:top w:w="0" w:type="dxa"/>
            <w:bottom w:w="0" w:type="dxa"/>
          </w:tblCellMar>
        </w:tblPrEx>
        <w:trPr>
          <w:trHeight w:val="3049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2D7644" w:rsidRPr="003B1E70" w:rsidRDefault="0043025B" w:rsidP="002D7644">
            <w:r>
              <w:rPr>
                <w:noProof/>
                <w:lang w:eastAsia="it-IT"/>
              </w:rPr>
              <w:drawing>
                <wp:inline distT="0" distB="0" distL="0" distR="0">
                  <wp:extent cx="1554480" cy="1546860"/>
                  <wp:effectExtent l="0" t="0" r="0" b="0"/>
                  <wp:docPr id="1" name="Immagine 1" descr="nuovo-logol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nuovo-logolnd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2D7644" w:rsidRDefault="002D7644" w:rsidP="002D7644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Federazione Italiana Giuoco Calcio</w:t>
            </w:r>
          </w:p>
          <w:p w:rsidR="002D7644" w:rsidRDefault="002D7644" w:rsidP="002D7644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Lega Nazionale Dilettanti</w:t>
            </w:r>
          </w:p>
          <w:p w:rsidR="002D7644" w:rsidRDefault="002D7644" w:rsidP="002D7644">
            <w:pPr>
              <w:rPr>
                <w:rFonts w:ascii="Arial" w:hAnsi="Arial"/>
                <w:b/>
                <w:color w:val="0000FF"/>
              </w:rPr>
            </w:pPr>
          </w:p>
          <w:p w:rsidR="002D7644" w:rsidRPr="00C359D9" w:rsidRDefault="00C359D9" w:rsidP="002D7644">
            <w:pPr>
              <w:jc w:val="right"/>
              <w:rPr>
                <w:rFonts w:ascii="Arial" w:hAnsi="Arial"/>
                <w:b/>
                <w:color w:val="0000FF"/>
                <w:sz w:val="34"/>
                <w:szCs w:val="34"/>
              </w:rPr>
            </w:pPr>
            <w:r w:rsidRPr="00C359D9">
              <w:rPr>
                <w:rFonts w:ascii="Arial" w:hAnsi="Arial"/>
                <w:b/>
                <w:color w:val="0000FF"/>
                <w:sz w:val="34"/>
                <w:szCs w:val="34"/>
              </w:rPr>
              <w:t>DELEGAZIONE PROVINCIALE ORISTANO</w:t>
            </w:r>
          </w:p>
          <w:p w:rsidR="002D7644" w:rsidRDefault="002D7644" w:rsidP="002D7644">
            <w:pPr>
              <w:rPr>
                <w:rFonts w:ascii="Arial" w:hAnsi="Arial"/>
                <w:b/>
                <w:sz w:val="28"/>
              </w:rPr>
            </w:pPr>
          </w:p>
          <w:p w:rsidR="002D7644" w:rsidRDefault="002D7644" w:rsidP="002D764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VIA </w:t>
            </w:r>
            <w:r w:rsidR="00C359D9">
              <w:rPr>
                <w:rFonts w:ascii="Arial" w:hAnsi="Arial"/>
                <w:sz w:val="16"/>
              </w:rPr>
              <w:t>PUCCINI N°14</w:t>
            </w:r>
            <w:r>
              <w:rPr>
                <w:rFonts w:ascii="Arial" w:hAnsi="Arial"/>
                <w:sz w:val="16"/>
              </w:rPr>
              <w:t xml:space="preserve"> - </w:t>
            </w:r>
            <w:r w:rsidR="00C359D9">
              <w:rPr>
                <w:rFonts w:ascii="Arial" w:hAnsi="Arial"/>
                <w:sz w:val="16"/>
              </w:rPr>
              <w:t>09170</w:t>
            </w:r>
            <w:r>
              <w:rPr>
                <w:rFonts w:ascii="Arial" w:hAnsi="Arial"/>
                <w:sz w:val="16"/>
              </w:rPr>
              <w:t xml:space="preserve"> </w:t>
            </w:r>
            <w:r w:rsidR="00C359D9">
              <w:rPr>
                <w:rFonts w:ascii="Arial" w:hAnsi="Arial"/>
                <w:sz w:val="16"/>
              </w:rPr>
              <w:t>ORISTANO</w:t>
            </w:r>
          </w:p>
          <w:p w:rsidR="002D7644" w:rsidRDefault="002D7644" w:rsidP="002D764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CENTRALINO: </w:t>
            </w:r>
            <w:r w:rsidR="00C359D9" w:rsidRPr="00C359D9">
              <w:rPr>
                <w:rFonts w:ascii="Arial" w:hAnsi="Arial"/>
                <w:sz w:val="16"/>
              </w:rPr>
              <w:t>0783</w:t>
            </w:r>
            <w:r w:rsidR="00AF3321">
              <w:rPr>
                <w:rFonts w:ascii="Arial" w:hAnsi="Arial"/>
                <w:sz w:val="16"/>
              </w:rPr>
              <w:t>-</w:t>
            </w:r>
            <w:r w:rsidR="00C359D9" w:rsidRPr="00C359D9">
              <w:rPr>
                <w:rFonts w:ascii="Arial" w:hAnsi="Arial"/>
                <w:sz w:val="16"/>
              </w:rPr>
              <w:t>72164</w:t>
            </w:r>
          </w:p>
          <w:p w:rsidR="002D7644" w:rsidRDefault="002D7644" w:rsidP="002D7644">
            <w:pPr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FAX: </w:t>
            </w:r>
            <w:r w:rsidR="00AF3321">
              <w:rPr>
                <w:rFonts w:ascii="Arial" w:hAnsi="Arial"/>
                <w:sz w:val="16"/>
              </w:rPr>
              <w:t>0783-</w:t>
            </w:r>
            <w:r w:rsidR="00C359D9" w:rsidRPr="00C359D9">
              <w:rPr>
                <w:rFonts w:ascii="Arial" w:hAnsi="Arial"/>
                <w:sz w:val="16"/>
              </w:rPr>
              <w:t>72516</w:t>
            </w:r>
          </w:p>
          <w:p w:rsidR="002D7644" w:rsidRPr="00AF3321" w:rsidRDefault="002D7644" w:rsidP="002D7644">
            <w:pPr>
              <w:jc w:val="right"/>
              <w:rPr>
                <w:rStyle w:val="Hyperlink1"/>
                <w:rFonts w:ascii="Arial" w:hAnsi="Arial"/>
                <w:sz w:val="18"/>
              </w:rPr>
            </w:pPr>
            <w:r w:rsidRPr="00AF3321">
              <w:rPr>
                <w:rFonts w:ascii="Arial" w:hAnsi="Arial"/>
                <w:sz w:val="18"/>
              </w:rPr>
              <w:t xml:space="preserve">Indirizzi Internet  </w:t>
            </w:r>
            <w:r w:rsidRPr="00AF3321">
              <w:rPr>
                <w:rFonts w:ascii="Arial" w:hAnsi="Arial"/>
                <w:color w:val="0000FF"/>
                <w:sz w:val="18"/>
              </w:rPr>
              <w:t xml:space="preserve"> </w:t>
            </w:r>
            <w:hyperlink r:id="rId8" w:history="1">
              <w:r w:rsidR="00E165FE" w:rsidRPr="00AF3321">
                <w:rPr>
                  <w:rStyle w:val="Collegamentoipertestuale"/>
                  <w:rFonts w:ascii="Arial" w:hAnsi="Arial"/>
                  <w:sz w:val="18"/>
                </w:rPr>
                <w:t>http://www.or</w:t>
              </w:r>
              <w:r w:rsidR="00E165FE" w:rsidRPr="00AF3321">
                <w:rPr>
                  <w:rStyle w:val="Collegamentoipertestuale"/>
                  <w:rFonts w:ascii="Arial" w:hAnsi="Arial"/>
                  <w:sz w:val="18"/>
                </w:rPr>
                <w:t>i</w:t>
              </w:r>
              <w:r w:rsidR="00E165FE" w:rsidRPr="00AF3321">
                <w:rPr>
                  <w:rStyle w:val="Collegamentoipertestuale"/>
                  <w:rFonts w:ascii="Arial" w:hAnsi="Arial"/>
                  <w:sz w:val="18"/>
                </w:rPr>
                <w:t>stan</w:t>
              </w:r>
              <w:r w:rsidR="00E165FE" w:rsidRPr="00AF3321">
                <w:rPr>
                  <w:rStyle w:val="Collegamentoipertestuale"/>
                  <w:rFonts w:ascii="Arial" w:hAnsi="Arial"/>
                  <w:sz w:val="18"/>
                </w:rPr>
                <w:t>o</w:t>
              </w:r>
              <w:r w:rsidR="00E165FE" w:rsidRPr="00AF3321">
                <w:rPr>
                  <w:rStyle w:val="Collegamentoipertestuale"/>
                  <w:rFonts w:ascii="Arial" w:hAnsi="Arial"/>
                  <w:sz w:val="18"/>
                </w:rPr>
                <w:t>.figc-sardegna.it</w:t>
              </w:r>
            </w:hyperlink>
          </w:p>
          <w:p w:rsidR="006408D3" w:rsidRPr="00A24D2F" w:rsidRDefault="006408D3" w:rsidP="006408D3">
            <w:pPr>
              <w:jc w:val="right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AF3321">
              <w:rPr>
                <w:rFonts w:ascii="Arial" w:hAnsi="Arial" w:cs="Arial"/>
                <w:sz w:val="18"/>
                <w:szCs w:val="16"/>
                <w:lang w:val="en-GB"/>
              </w:rPr>
              <w:t xml:space="preserve">Facebook: </w:t>
            </w:r>
            <w:hyperlink r:id="rId9" w:history="1">
              <w:r w:rsidR="00A24D2F">
                <w:rPr>
                  <w:rStyle w:val="Collegamentoipertestuale"/>
                  <w:rFonts w:ascii="Arial" w:hAnsi="Arial" w:cs="Arial"/>
                  <w:sz w:val="18"/>
                  <w:szCs w:val="16"/>
                  <w:lang w:val="en-GB"/>
                </w:rPr>
                <w:t>https://www.fa</w:t>
              </w:r>
              <w:r w:rsidR="00A24D2F">
                <w:rPr>
                  <w:rStyle w:val="Collegamentoipertestuale"/>
                  <w:rFonts w:ascii="Arial" w:hAnsi="Arial" w:cs="Arial"/>
                  <w:sz w:val="18"/>
                  <w:szCs w:val="16"/>
                  <w:lang w:val="en-GB"/>
                </w:rPr>
                <w:t>c</w:t>
              </w:r>
              <w:r w:rsidR="00A24D2F">
                <w:rPr>
                  <w:rStyle w:val="Collegamentoipertestuale"/>
                  <w:rFonts w:ascii="Arial" w:hAnsi="Arial" w:cs="Arial"/>
                  <w:sz w:val="18"/>
                  <w:szCs w:val="16"/>
                  <w:lang w:val="en-GB"/>
                </w:rPr>
                <w:t>ebook.com/lndor/</w:t>
              </w:r>
            </w:hyperlink>
          </w:p>
          <w:p w:rsidR="006408D3" w:rsidRPr="00AF3321" w:rsidRDefault="006408D3" w:rsidP="006408D3">
            <w:pPr>
              <w:jc w:val="right"/>
              <w:rPr>
                <w:rStyle w:val="Hyperlink1"/>
                <w:rFonts w:ascii="Arial" w:hAnsi="Arial"/>
                <w:sz w:val="18"/>
              </w:rPr>
            </w:pPr>
            <w:r w:rsidRPr="00AF3321">
              <w:rPr>
                <w:rFonts w:ascii="Arial" w:hAnsi="Arial"/>
                <w:sz w:val="18"/>
              </w:rPr>
              <w:t>e-mail:</w:t>
            </w:r>
            <w:r w:rsidRPr="00AF3321">
              <w:rPr>
                <w:rFonts w:ascii="Arial" w:hAnsi="Arial"/>
                <w:color w:val="0000FF"/>
                <w:sz w:val="18"/>
              </w:rPr>
              <w:t xml:space="preserve"> </w:t>
            </w:r>
            <w:hyperlink r:id="rId10" w:history="1">
              <w:r w:rsidRPr="00AF3321">
                <w:rPr>
                  <w:rStyle w:val="Collegamentoipertestuale"/>
                  <w:rFonts w:ascii="Arial" w:hAnsi="Arial"/>
                  <w:sz w:val="18"/>
                </w:rPr>
                <w:t>cplnd.oristano@figc.it</w:t>
              </w:r>
            </w:hyperlink>
          </w:p>
          <w:p w:rsidR="006408D3" w:rsidRPr="006408D3" w:rsidRDefault="006408D3" w:rsidP="00640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7644" w:rsidTr="00D71E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2D7644" w:rsidRDefault="0043025B" w:rsidP="002D7644">
            <w:r>
              <w:rPr>
                <w:noProof/>
                <w:lang w:eastAsia="it-IT"/>
              </w:rPr>
              <w:drawing>
                <wp:inline distT="0" distB="0" distL="0" distR="0">
                  <wp:extent cx="415290" cy="693420"/>
                  <wp:effectExtent l="0" t="0" r="0" b="0"/>
                  <wp:docPr id="2" name="Immagine 2" descr="FIGC_4_STELL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 descr="FIGC_4_STELLA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2D7644" w:rsidRDefault="002D7644" w:rsidP="002D7644">
            <w:pPr>
              <w:rPr>
                <w:rFonts w:ascii="Arial" w:hAnsi="Arial"/>
              </w:rPr>
            </w:pPr>
          </w:p>
          <w:p w:rsidR="002D7644" w:rsidRDefault="007136E4" w:rsidP="002D7644">
            <w:pPr>
              <w:jc w:val="center"/>
              <w:rPr>
                <w:rFonts w:ascii="Arial" w:hAnsi="Arial"/>
                <w:b/>
                <w:color w:val="0000FF"/>
                <w:sz w:val="28"/>
              </w:rPr>
            </w:pPr>
            <w:r>
              <w:rPr>
                <w:rFonts w:ascii="Arial" w:hAnsi="Arial"/>
                <w:b/>
                <w:color w:val="0000FF"/>
                <w:sz w:val="28"/>
              </w:rPr>
              <w:t>STAGIONE SPORTIVA 201</w:t>
            </w:r>
            <w:r w:rsidR="006447CE">
              <w:rPr>
                <w:rFonts w:ascii="Arial" w:hAnsi="Arial"/>
                <w:b/>
                <w:color w:val="0000FF"/>
                <w:sz w:val="28"/>
              </w:rPr>
              <w:t>6</w:t>
            </w:r>
            <w:r>
              <w:rPr>
                <w:rFonts w:ascii="Arial" w:hAnsi="Arial"/>
                <w:b/>
                <w:color w:val="0000FF"/>
                <w:sz w:val="28"/>
              </w:rPr>
              <w:t>-201</w:t>
            </w:r>
            <w:r w:rsidR="006447CE">
              <w:rPr>
                <w:rFonts w:ascii="Arial" w:hAnsi="Arial"/>
                <w:b/>
                <w:color w:val="0000FF"/>
                <w:sz w:val="28"/>
              </w:rPr>
              <w:t>7</w:t>
            </w:r>
          </w:p>
          <w:p w:rsidR="002D7644" w:rsidRDefault="006A7DEE" w:rsidP="001F08AC">
            <w:pPr>
              <w:ind w:left="-67" w:right="-143"/>
              <w:jc w:val="center"/>
              <w:rPr>
                <w:rFonts w:ascii="Arial" w:hAnsi="Arial"/>
                <w:b/>
                <w:color w:val="0000FF"/>
                <w:sz w:val="24"/>
              </w:rPr>
            </w:pPr>
            <w:r>
              <w:rPr>
                <w:rFonts w:ascii="Arial" w:hAnsi="Arial"/>
                <w:b/>
                <w:color w:val="0000FF"/>
                <w:sz w:val="28"/>
              </w:rPr>
              <w:t>COMUNICATO UFFICIALE N°</w:t>
            </w:r>
            <w:r w:rsidR="006447CE" w:rsidRPr="00D71EF2">
              <w:rPr>
                <w:rFonts w:ascii="Arial" w:hAnsi="Arial"/>
                <w:b/>
                <w:color w:val="0000FF"/>
                <w:sz w:val="22"/>
              </w:rPr>
              <w:t xml:space="preserve"> </w:t>
            </w:r>
            <w:r w:rsidR="00F5241F">
              <w:rPr>
                <w:rFonts w:ascii="Arial" w:hAnsi="Arial"/>
                <w:b/>
                <w:color w:val="0000FF"/>
                <w:sz w:val="28"/>
              </w:rPr>
              <w:t>42</w:t>
            </w:r>
            <w:r w:rsidRPr="00D71EF2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="00132C38">
              <w:rPr>
                <w:rFonts w:ascii="Arial" w:hAnsi="Arial"/>
                <w:b/>
                <w:color w:val="0000FF"/>
                <w:sz w:val="28"/>
              </w:rPr>
              <w:t>del</w:t>
            </w:r>
            <w:r w:rsidR="002F49A8">
              <w:rPr>
                <w:rFonts w:ascii="Arial" w:hAnsi="Arial"/>
                <w:b/>
                <w:color w:val="0000FF"/>
                <w:sz w:val="28"/>
              </w:rPr>
              <w:t xml:space="preserve"> </w:t>
            </w:r>
            <w:r w:rsidR="00F5241F">
              <w:rPr>
                <w:rFonts w:ascii="Arial" w:hAnsi="Arial"/>
                <w:b/>
                <w:color w:val="0000FF"/>
                <w:sz w:val="28"/>
              </w:rPr>
              <w:t xml:space="preserve">19 Aprile </w:t>
            </w:r>
            <w:r w:rsidR="004136D4">
              <w:rPr>
                <w:rFonts w:ascii="Arial" w:hAnsi="Arial"/>
                <w:b/>
                <w:color w:val="0000FF"/>
                <w:sz w:val="28"/>
              </w:rPr>
              <w:t>2017</w:t>
            </w:r>
          </w:p>
          <w:p w:rsidR="00E10F1F" w:rsidRDefault="00E10F1F" w:rsidP="001F08AC">
            <w:pPr>
              <w:ind w:left="-67" w:right="-143"/>
              <w:jc w:val="center"/>
              <w:rPr>
                <w:rFonts w:ascii="Arial" w:hAnsi="Arial"/>
                <w:b/>
                <w:color w:val="0000FF"/>
                <w:sz w:val="24"/>
              </w:rPr>
            </w:pPr>
            <w:r>
              <w:rPr>
                <w:rFonts w:ascii="Arial" w:hAnsi="Arial"/>
                <w:b/>
                <w:color w:val="0000FF"/>
                <w:sz w:val="28"/>
              </w:rPr>
              <w:t>SUPPLEMENTO</w:t>
            </w:r>
            <w:r w:rsidR="00A50296">
              <w:rPr>
                <w:rFonts w:ascii="Arial" w:hAnsi="Arial"/>
                <w:b/>
                <w:color w:val="0000FF"/>
                <w:sz w:val="28"/>
              </w:rPr>
              <w:t xml:space="preserve"> BIS</w:t>
            </w:r>
          </w:p>
          <w:p w:rsidR="001624C8" w:rsidRDefault="001624C8" w:rsidP="00243975">
            <w:pPr>
              <w:ind w:left="-67" w:right="-143"/>
              <w:jc w:val="center"/>
              <w:rPr>
                <w:b/>
                <w:color w:val="0000FF"/>
                <w:sz w:val="28"/>
              </w:rPr>
            </w:pPr>
          </w:p>
        </w:tc>
      </w:tr>
    </w:tbl>
    <w:p w:rsidR="00E9520C" w:rsidRDefault="00A50296" w:rsidP="00EA484F">
      <w:pPr>
        <w:pStyle w:val="Titolo1"/>
        <w:numPr>
          <w:ilvl w:val="0"/>
          <w:numId w:val="1"/>
        </w:numPr>
        <w:spacing w:before="0" w:after="100" w:afterAutospacing="1"/>
      </w:pPr>
      <w:r>
        <w:t>Comunicazioni della delegazione</w:t>
      </w:r>
    </w:p>
    <w:p w:rsidR="00EA484F" w:rsidRPr="00F5704E" w:rsidRDefault="00EA484F" w:rsidP="00F5704E">
      <w:pPr>
        <w:pStyle w:val="Titolo2"/>
        <w:rPr>
          <w:u w:val="single"/>
        </w:rPr>
      </w:pPr>
      <w:r w:rsidRPr="00F5704E">
        <w:rPr>
          <w:u w:val="single"/>
        </w:rPr>
        <w:t>Chiusura uffici – Giovedì 20 Aprile 2017</w:t>
      </w:r>
    </w:p>
    <w:p w:rsidR="00553D5F" w:rsidRDefault="00643FA8" w:rsidP="00553D5F">
      <w:pPr>
        <w:pStyle w:val="LndNormale1"/>
        <w:rPr>
          <w:b/>
        </w:rPr>
      </w:pPr>
      <w:r>
        <w:rPr>
          <w:sz w:val="24"/>
          <w:szCs w:val="24"/>
        </w:rPr>
        <w:t xml:space="preserve">Si comunica </w:t>
      </w:r>
      <w:r w:rsidR="002D1194">
        <w:rPr>
          <w:sz w:val="24"/>
          <w:szCs w:val="24"/>
        </w:rPr>
        <w:t xml:space="preserve">a tutte le società </w:t>
      </w:r>
      <w:r>
        <w:rPr>
          <w:sz w:val="24"/>
          <w:szCs w:val="24"/>
        </w:rPr>
        <w:t xml:space="preserve">che </w:t>
      </w:r>
      <w:r w:rsidR="002D1194">
        <w:rPr>
          <w:sz w:val="24"/>
          <w:szCs w:val="24"/>
        </w:rPr>
        <w:t xml:space="preserve">Giovedì 20 Aprile gli uffici della Delegazione Provinciale di Oristano rimarranno chiusi e riapriranno regolarmente </w:t>
      </w:r>
      <w:r w:rsidR="00D42279">
        <w:rPr>
          <w:sz w:val="24"/>
          <w:szCs w:val="24"/>
        </w:rPr>
        <w:t>Venerdì 21 Aprile rispettando gli orari ordinari.</w:t>
      </w: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D42279" w:rsidRDefault="00D42279" w:rsidP="00553D5F">
      <w:pPr>
        <w:pStyle w:val="LndNormale1"/>
        <w:rPr>
          <w:b/>
        </w:rPr>
      </w:pPr>
    </w:p>
    <w:p w:rsidR="00D42279" w:rsidRDefault="00D42279" w:rsidP="00553D5F">
      <w:pPr>
        <w:pStyle w:val="LndNormale1"/>
        <w:rPr>
          <w:b/>
        </w:rPr>
      </w:pPr>
      <w:bookmarkStart w:id="0" w:name="_GoBack"/>
      <w:bookmarkEnd w:id="0"/>
    </w:p>
    <w:p w:rsidR="00553D5F" w:rsidRDefault="00553D5F" w:rsidP="00553D5F">
      <w:pPr>
        <w:pStyle w:val="LndNormale1"/>
        <w:rPr>
          <w:b/>
        </w:rPr>
      </w:pPr>
    </w:p>
    <w:p w:rsidR="00553D5F" w:rsidRDefault="00553D5F" w:rsidP="00553D5F">
      <w:pPr>
        <w:pStyle w:val="LndNormale1"/>
        <w:rPr>
          <w:b/>
        </w:rPr>
      </w:pPr>
    </w:p>
    <w:p w:rsidR="00015824" w:rsidRDefault="00015824" w:rsidP="008157D1">
      <w:pPr>
        <w:pStyle w:val="breakline"/>
        <w:spacing w:before="120"/>
      </w:pPr>
    </w:p>
    <w:p w:rsidR="00015824" w:rsidRDefault="00015824" w:rsidP="008157D1">
      <w:pPr>
        <w:pStyle w:val="breakline"/>
        <w:spacing w:before="12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BA513A" w:rsidTr="00933B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:rsidR="00BA513A" w:rsidRDefault="00BA513A" w:rsidP="001000EC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>IL SEGRETARIO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:rsidR="00BA513A" w:rsidRDefault="00BA513A" w:rsidP="001000EC">
            <w:pPr>
              <w:jc w:val="center"/>
              <w:rPr>
                <w:rFonts w:ascii="American" w:hAnsi="American"/>
                <w:b/>
                <w:sz w:val="28"/>
              </w:rPr>
            </w:pPr>
            <w:r>
              <w:rPr>
                <w:rFonts w:ascii="American" w:hAnsi="American"/>
                <w:b/>
                <w:sz w:val="28"/>
              </w:rPr>
              <w:t>IL DELEGATO</w:t>
            </w:r>
          </w:p>
        </w:tc>
      </w:tr>
      <w:tr w:rsidR="00BA513A" w:rsidTr="00933B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:rsidR="00BA513A" w:rsidRDefault="00BA513A" w:rsidP="001000EC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r>
              <w:rPr>
                <w:rFonts w:ascii="American" w:hAnsi="American"/>
                <w:b/>
                <w:sz w:val="28"/>
              </w:rPr>
              <w:t>G.Collu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BA513A" w:rsidRDefault="00BA513A" w:rsidP="001000EC">
            <w:pPr>
              <w:jc w:val="center"/>
              <w:rPr>
                <w:rFonts w:ascii="American" w:hAnsi="American"/>
                <w:b/>
                <w:sz w:val="28"/>
              </w:rPr>
            </w:pPr>
            <w:proofErr w:type="spellStart"/>
            <w:r>
              <w:rPr>
                <w:rFonts w:ascii="American" w:hAnsi="American"/>
                <w:b/>
                <w:sz w:val="28"/>
              </w:rPr>
              <w:t>G.Schintu</w:t>
            </w:r>
            <w:proofErr w:type="spellEnd"/>
          </w:p>
        </w:tc>
      </w:tr>
    </w:tbl>
    <w:p w:rsidR="00F35CEA" w:rsidRDefault="00F35CEA" w:rsidP="00933B99">
      <w:pPr>
        <w:jc w:val="center"/>
        <w:rPr>
          <w:rFonts w:ascii="American" w:hAnsi="American"/>
          <w:b/>
          <w:sz w:val="32"/>
          <w:u w:val="single"/>
        </w:rPr>
      </w:pPr>
    </w:p>
    <w:p w:rsidR="004209E7" w:rsidRDefault="00C54561" w:rsidP="00933B99">
      <w:pPr>
        <w:jc w:val="center"/>
        <w:rPr>
          <w:rFonts w:ascii="American" w:hAnsi="American"/>
          <w:b/>
          <w:sz w:val="30"/>
        </w:rPr>
      </w:pPr>
      <w:r>
        <w:rPr>
          <w:rFonts w:ascii="American" w:hAnsi="American"/>
          <w:b/>
          <w:sz w:val="32"/>
          <w:u w:val="single"/>
        </w:rPr>
        <w:t>P</w:t>
      </w:r>
      <w:r w:rsidR="00815357" w:rsidRPr="00FD7CCC">
        <w:rPr>
          <w:rFonts w:ascii="American" w:hAnsi="American"/>
          <w:b/>
          <w:sz w:val="32"/>
          <w:u w:val="single"/>
        </w:rPr>
        <w:t xml:space="preserve">ubblicato ed affisso all’albo in </w:t>
      </w:r>
      <w:r w:rsidR="00815357">
        <w:rPr>
          <w:rFonts w:ascii="American" w:hAnsi="American"/>
          <w:b/>
          <w:sz w:val="32"/>
          <w:u w:val="single"/>
        </w:rPr>
        <w:t>Oristano</w:t>
      </w:r>
      <w:r w:rsidR="00815357" w:rsidRPr="00FD7CCC">
        <w:rPr>
          <w:rFonts w:ascii="American" w:hAnsi="American"/>
          <w:b/>
          <w:sz w:val="32"/>
          <w:u w:val="single"/>
        </w:rPr>
        <w:t xml:space="preserve"> </w:t>
      </w:r>
      <w:r w:rsidR="001839FB">
        <w:rPr>
          <w:rFonts w:ascii="American" w:hAnsi="American"/>
          <w:b/>
          <w:sz w:val="32"/>
          <w:u w:val="single"/>
        </w:rPr>
        <w:t>i</w:t>
      </w:r>
      <w:r w:rsidR="00597C19">
        <w:rPr>
          <w:rFonts w:ascii="American" w:hAnsi="American"/>
          <w:b/>
          <w:sz w:val="32"/>
          <w:u w:val="single"/>
        </w:rPr>
        <w:t>l</w:t>
      </w:r>
      <w:r w:rsidR="001839FB">
        <w:rPr>
          <w:rFonts w:ascii="American" w:hAnsi="American"/>
          <w:b/>
          <w:sz w:val="32"/>
          <w:u w:val="single"/>
        </w:rPr>
        <w:t xml:space="preserve"> </w:t>
      </w:r>
      <w:r w:rsidR="00E10EAF">
        <w:rPr>
          <w:rFonts w:ascii="American" w:hAnsi="American"/>
          <w:b/>
          <w:sz w:val="32"/>
          <w:u w:val="single"/>
        </w:rPr>
        <w:t>19 Aprile</w:t>
      </w:r>
      <w:r w:rsidR="00843B05">
        <w:rPr>
          <w:rFonts w:ascii="American" w:hAnsi="American"/>
          <w:b/>
          <w:sz w:val="32"/>
          <w:u w:val="single"/>
        </w:rPr>
        <w:t xml:space="preserve"> </w:t>
      </w:r>
      <w:r w:rsidR="00815357">
        <w:rPr>
          <w:rFonts w:ascii="American" w:hAnsi="American"/>
          <w:b/>
          <w:sz w:val="32"/>
          <w:u w:val="single"/>
        </w:rPr>
        <w:t>201</w:t>
      </w:r>
      <w:r w:rsidR="003E0E37">
        <w:rPr>
          <w:rFonts w:ascii="American" w:hAnsi="American"/>
          <w:b/>
          <w:sz w:val="32"/>
          <w:u w:val="single"/>
        </w:rPr>
        <w:t>7</w:t>
      </w:r>
    </w:p>
    <w:sectPr w:rsidR="004209E7" w:rsidSect="00DC7A53">
      <w:headerReference w:type="even" r:id="rId12"/>
      <w:headerReference w:type="default" r:id="rId13"/>
      <w:type w:val="continuous"/>
      <w:pgSz w:w="11907" w:h="16840" w:code="9"/>
      <w:pgMar w:top="1418" w:right="851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6E" w:rsidRDefault="00E5406E">
      <w:r>
        <w:separator/>
      </w:r>
    </w:p>
  </w:endnote>
  <w:endnote w:type="continuationSeparator" w:id="0">
    <w:p w:rsidR="00E5406E" w:rsidRDefault="00E5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">
    <w:altName w:val="Calibri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6E" w:rsidRDefault="00E5406E">
      <w:r>
        <w:separator/>
      </w:r>
    </w:p>
  </w:footnote>
  <w:footnote w:type="continuationSeparator" w:id="0">
    <w:p w:rsidR="00E5406E" w:rsidRDefault="00E5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5F" w:rsidRDefault="00553D5F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53D5F" w:rsidRDefault="00553D5F" w:rsidP="004009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5F" w:rsidRDefault="00553D5F" w:rsidP="00824C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090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53D5F" w:rsidRDefault="00553D5F" w:rsidP="00804F03">
    <w:pPr>
      <w:pStyle w:val="Intestazione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 xml:space="preserve">Supplemento </w:t>
    </w:r>
    <w:r w:rsidR="00F5241F">
      <w:rPr>
        <w:rFonts w:ascii="Arial" w:hAnsi="Arial" w:cs="Arial"/>
      </w:rPr>
      <w:t xml:space="preserve">BIS </w:t>
    </w:r>
    <w:proofErr w:type="spellStart"/>
    <w:r w:rsidR="00F5241F">
      <w:rPr>
        <w:rFonts w:ascii="Arial" w:hAnsi="Arial" w:cs="Arial"/>
      </w:rPr>
      <w:t>C</w:t>
    </w:r>
    <w:r w:rsidRPr="00400970">
      <w:rPr>
        <w:rFonts w:ascii="Arial" w:hAnsi="Arial" w:cs="Arial"/>
      </w:rPr>
      <w:t>.U.n</w:t>
    </w:r>
    <w:proofErr w:type="spellEnd"/>
    <w:r w:rsidRPr="00400970">
      <w:rPr>
        <w:rFonts w:ascii="Arial" w:hAnsi="Arial" w:cs="Arial"/>
      </w:rPr>
      <w:t>°</w:t>
    </w:r>
    <w:r w:rsidR="00F5241F">
      <w:rPr>
        <w:rFonts w:ascii="Arial" w:hAnsi="Arial" w:cs="Arial"/>
      </w:rPr>
      <w:t xml:space="preserve"> 42</w:t>
    </w:r>
  </w:p>
  <w:p w:rsidR="00553D5F" w:rsidRDefault="00553D5F" w:rsidP="00804F03">
    <w:pPr>
      <w:pStyle w:val="Intestazione"/>
      <w:ind w:right="360"/>
      <w:jc w:val="center"/>
      <w:rPr>
        <w:rFonts w:ascii="Arial" w:hAnsi="Arial" w:cs="Arial"/>
        <w:sz w:val="14"/>
      </w:rPr>
    </w:pPr>
    <w:r w:rsidRPr="00103E3F">
      <w:rPr>
        <w:rFonts w:ascii="Arial" w:hAnsi="Arial" w:cs="Arial"/>
        <w:sz w:val="14"/>
      </w:rPr>
      <w:t>Delegazione Provinciale Oristano</w:t>
    </w:r>
  </w:p>
  <w:p w:rsidR="00553D5F" w:rsidRPr="00103E3F" w:rsidRDefault="00553D5F" w:rsidP="00804F03">
    <w:pPr>
      <w:pStyle w:val="Intestazione"/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s.s. 2016 - 2017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C00B75E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decimal"/>
      <w:lvlText w:val=""/>
      <w:lvlJc w:val="left"/>
    </w:lvl>
  </w:abstractNum>
  <w:abstractNum w:abstractNumId="3" w15:restartNumberingAfterBreak="0">
    <w:nsid w:val="3144420A"/>
    <w:multiLevelType w:val="hybridMultilevel"/>
    <w:tmpl w:val="8938AF00"/>
    <w:lvl w:ilvl="0" w:tplc="87BA6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F1DC4"/>
    <w:multiLevelType w:val="multilevel"/>
    <w:tmpl w:val="68D0526C"/>
    <w:styleLink w:val="Stile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B43ECB"/>
    <w:multiLevelType w:val="hybridMultilevel"/>
    <w:tmpl w:val="4374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B0FEB"/>
    <w:multiLevelType w:val="hybridMultilevel"/>
    <w:tmpl w:val="4C584E48"/>
    <w:lvl w:ilvl="0" w:tplc="87BA6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E"/>
    <w:rsid w:val="00000239"/>
    <w:rsid w:val="00000496"/>
    <w:rsid w:val="000007EE"/>
    <w:rsid w:val="0000142C"/>
    <w:rsid w:val="00001432"/>
    <w:rsid w:val="00002410"/>
    <w:rsid w:val="000025DD"/>
    <w:rsid w:val="000026F8"/>
    <w:rsid w:val="000034EE"/>
    <w:rsid w:val="00003748"/>
    <w:rsid w:val="00003B24"/>
    <w:rsid w:val="00003CED"/>
    <w:rsid w:val="00004628"/>
    <w:rsid w:val="00004728"/>
    <w:rsid w:val="00004F15"/>
    <w:rsid w:val="000068E8"/>
    <w:rsid w:val="00006A2C"/>
    <w:rsid w:val="00006FF2"/>
    <w:rsid w:val="00007504"/>
    <w:rsid w:val="00007ABD"/>
    <w:rsid w:val="00007C7A"/>
    <w:rsid w:val="00007CF6"/>
    <w:rsid w:val="0001235C"/>
    <w:rsid w:val="00012B89"/>
    <w:rsid w:val="00012B8A"/>
    <w:rsid w:val="00012B93"/>
    <w:rsid w:val="00013236"/>
    <w:rsid w:val="00013C3D"/>
    <w:rsid w:val="000156AB"/>
    <w:rsid w:val="00015794"/>
    <w:rsid w:val="00015824"/>
    <w:rsid w:val="000164A5"/>
    <w:rsid w:val="000174B1"/>
    <w:rsid w:val="00017BBE"/>
    <w:rsid w:val="00020521"/>
    <w:rsid w:val="00020ACC"/>
    <w:rsid w:val="00021492"/>
    <w:rsid w:val="00022227"/>
    <w:rsid w:val="00022A65"/>
    <w:rsid w:val="0002304A"/>
    <w:rsid w:val="00023828"/>
    <w:rsid w:val="00023C32"/>
    <w:rsid w:val="00023D4C"/>
    <w:rsid w:val="00024854"/>
    <w:rsid w:val="00024968"/>
    <w:rsid w:val="0002512E"/>
    <w:rsid w:val="00025358"/>
    <w:rsid w:val="000254E9"/>
    <w:rsid w:val="00025B51"/>
    <w:rsid w:val="00025E07"/>
    <w:rsid w:val="00026D92"/>
    <w:rsid w:val="00030265"/>
    <w:rsid w:val="00030C8F"/>
    <w:rsid w:val="000319BA"/>
    <w:rsid w:val="00031E37"/>
    <w:rsid w:val="000327AF"/>
    <w:rsid w:val="000327EA"/>
    <w:rsid w:val="00032A61"/>
    <w:rsid w:val="0003315E"/>
    <w:rsid w:val="00033501"/>
    <w:rsid w:val="00034767"/>
    <w:rsid w:val="000364C4"/>
    <w:rsid w:val="0003654E"/>
    <w:rsid w:val="0003655A"/>
    <w:rsid w:val="00037002"/>
    <w:rsid w:val="000370C3"/>
    <w:rsid w:val="00037195"/>
    <w:rsid w:val="00040091"/>
    <w:rsid w:val="000404C2"/>
    <w:rsid w:val="00040630"/>
    <w:rsid w:val="00040C20"/>
    <w:rsid w:val="00040FF6"/>
    <w:rsid w:val="00041BAA"/>
    <w:rsid w:val="00042500"/>
    <w:rsid w:val="00042742"/>
    <w:rsid w:val="00042785"/>
    <w:rsid w:val="0004397F"/>
    <w:rsid w:val="00043E83"/>
    <w:rsid w:val="000450D5"/>
    <w:rsid w:val="00045813"/>
    <w:rsid w:val="00046E0B"/>
    <w:rsid w:val="00047A23"/>
    <w:rsid w:val="00047C6D"/>
    <w:rsid w:val="00050884"/>
    <w:rsid w:val="00050AC1"/>
    <w:rsid w:val="00052847"/>
    <w:rsid w:val="00052BE9"/>
    <w:rsid w:val="00053577"/>
    <w:rsid w:val="00053F79"/>
    <w:rsid w:val="000549C0"/>
    <w:rsid w:val="000554DC"/>
    <w:rsid w:val="00056B24"/>
    <w:rsid w:val="000571C2"/>
    <w:rsid w:val="00060DF8"/>
    <w:rsid w:val="000610E0"/>
    <w:rsid w:val="00061AB8"/>
    <w:rsid w:val="00062C2E"/>
    <w:rsid w:val="00063CD4"/>
    <w:rsid w:val="00063E2D"/>
    <w:rsid w:val="0006517D"/>
    <w:rsid w:val="00065291"/>
    <w:rsid w:val="00065486"/>
    <w:rsid w:val="000656E3"/>
    <w:rsid w:val="00065C66"/>
    <w:rsid w:val="00065FD6"/>
    <w:rsid w:val="00066041"/>
    <w:rsid w:val="000669C0"/>
    <w:rsid w:val="00066B51"/>
    <w:rsid w:val="000675E4"/>
    <w:rsid w:val="000678AF"/>
    <w:rsid w:val="0006797A"/>
    <w:rsid w:val="00067A17"/>
    <w:rsid w:val="00067D6A"/>
    <w:rsid w:val="0007016F"/>
    <w:rsid w:val="00070894"/>
    <w:rsid w:val="0007141A"/>
    <w:rsid w:val="0007207F"/>
    <w:rsid w:val="000721D1"/>
    <w:rsid w:val="000723A0"/>
    <w:rsid w:val="0007430F"/>
    <w:rsid w:val="00074B66"/>
    <w:rsid w:val="00074F59"/>
    <w:rsid w:val="000754F9"/>
    <w:rsid w:val="000758C5"/>
    <w:rsid w:val="00075AD3"/>
    <w:rsid w:val="000765F2"/>
    <w:rsid w:val="000765F7"/>
    <w:rsid w:val="00076F7C"/>
    <w:rsid w:val="000772A8"/>
    <w:rsid w:val="00080F34"/>
    <w:rsid w:val="00081388"/>
    <w:rsid w:val="00081449"/>
    <w:rsid w:val="000815EC"/>
    <w:rsid w:val="00081B70"/>
    <w:rsid w:val="000833CD"/>
    <w:rsid w:val="000836DA"/>
    <w:rsid w:val="00083A66"/>
    <w:rsid w:val="00083EBF"/>
    <w:rsid w:val="00083F74"/>
    <w:rsid w:val="0008433D"/>
    <w:rsid w:val="00084851"/>
    <w:rsid w:val="00084B98"/>
    <w:rsid w:val="00084CAA"/>
    <w:rsid w:val="000853D8"/>
    <w:rsid w:val="00085556"/>
    <w:rsid w:val="00085E06"/>
    <w:rsid w:val="0008614F"/>
    <w:rsid w:val="00090236"/>
    <w:rsid w:val="000904B3"/>
    <w:rsid w:val="000909A8"/>
    <w:rsid w:val="00090BCC"/>
    <w:rsid w:val="00090E50"/>
    <w:rsid w:val="000915C2"/>
    <w:rsid w:val="0009171D"/>
    <w:rsid w:val="00092CBC"/>
    <w:rsid w:val="00093659"/>
    <w:rsid w:val="000936CD"/>
    <w:rsid w:val="00093941"/>
    <w:rsid w:val="00093F8F"/>
    <w:rsid w:val="00094112"/>
    <w:rsid w:val="00094B4B"/>
    <w:rsid w:val="000950EE"/>
    <w:rsid w:val="00095B1F"/>
    <w:rsid w:val="00095C95"/>
    <w:rsid w:val="00096B16"/>
    <w:rsid w:val="00096D7B"/>
    <w:rsid w:val="0009762F"/>
    <w:rsid w:val="00097858"/>
    <w:rsid w:val="000978B9"/>
    <w:rsid w:val="00097C90"/>
    <w:rsid w:val="000A1426"/>
    <w:rsid w:val="000A1CA6"/>
    <w:rsid w:val="000A2BAA"/>
    <w:rsid w:val="000A37BB"/>
    <w:rsid w:val="000A3D85"/>
    <w:rsid w:val="000A43B4"/>
    <w:rsid w:val="000A4532"/>
    <w:rsid w:val="000A46C5"/>
    <w:rsid w:val="000A61A8"/>
    <w:rsid w:val="000A703B"/>
    <w:rsid w:val="000A79A1"/>
    <w:rsid w:val="000B07AA"/>
    <w:rsid w:val="000B093C"/>
    <w:rsid w:val="000B15B9"/>
    <w:rsid w:val="000B1E0B"/>
    <w:rsid w:val="000B222F"/>
    <w:rsid w:val="000B22E5"/>
    <w:rsid w:val="000B254B"/>
    <w:rsid w:val="000B3E0C"/>
    <w:rsid w:val="000B488D"/>
    <w:rsid w:val="000B58D1"/>
    <w:rsid w:val="000B6493"/>
    <w:rsid w:val="000B7320"/>
    <w:rsid w:val="000C14F6"/>
    <w:rsid w:val="000C1681"/>
    <w:rsid w:val="000C1C12"/>
    <w:rsid w:val="000C1C6B"/>
    <w:rsid w:val="000C26DE"/>
    <w:rsid w:val="000C2A19"/>
    <w:rsid w:val="000C2F42"/>
    <w:rsid w:val="000C2F96"/>
    <w:rsid w:val="000C3F51"/>
    <w:rsid w:val="000C4380"/>
    <w:rsid w:val="000C4A3E"/>
    <w:rsid w:val="000C5C05"/>
    <w:rsid w:val="000C616D"/>
    <w:rsid w:val="000C6DF5"/>
    <w:rsid w:val="000C7119"/>
    <w:rsid w:val="000C76ED"/>
    <w:rsid w:val="000D00F0"/>
    <w:rsid w:val="000D16C4"/>
    <w:rsid w:val="000D1AE3"/>
    <w:rsid w:val="000D4113"/>
    <w:rsid w:val="000D4B2B"/>
    <w:rsid w:val="000D509F"/>
    <w:rsid w:val="000D57AB"/>
    <w:rsid w:val="000D64F7"/>
    <w:rsid w:val="000E124C"/>
    <w:rsid w:val="000E1B89"/>
    <w:rsid w:val="000E26E5"/>
    <w:rsid w:val="000E3C64"/>
    <w:rsid w:val="000E3EDE"/>
    <w:rsid w:val="000E4222"/>
    <w:rsid w:val="000E56A7"/>
    <w:rsid w:val="000E657B"/>
    <w:rsid w:val="000E77FD"/>
    <w:rsid w:val="000F0DDC"/>
    <w:rsid w:val="000F2395"/>
    <w:rsid w:val="000F26BC"/>
    <w:rsid w:val="000F2DDC"/>
    <w:rsid w:val="000F3F76"/>
    <w:rsid w:val="000F420B"/>
    <w:rsid w:val="000F42C4"/>
    <w:rsid w:val="000F4705"/>
    <w:rsid w:val="000F5309"/>
    <w:rsid w:val="000F66BD"/>
    <w:rsid w:val="000F683D"/>
    <w:rsid w:val="000F7972"/>
    <w:rsid w:val="000F7FF4"/>
    <w:rsid w:val="001000EC"/>
    <w:rsid w:val="00101187"/>
    <w:rsid w:val="001016E0"/>
    <w:rsid w:val="001029ED"/>
    <w:rsid w:val="00102BAB"/>
    <w:rsid w:val="00102E5D"/>
    <w:rsid w:val="00103702"/>
    <w:rsid w:val="00103B7B"/>
    <w:rsid w:val="00103D98"/>
    <w:rsid w:val="00103DA3"/>
    <w:rsid w:val="00103E3F"/>
    <w:rsid w:val="00103E46"/>
    <w:rsid w:val="001054E4"/>
    <w:rsid w:val="00105573"/>
    <w:rsid w:val="00105F9F"/>
    <w:rsid w:val="00105FBE"/>
    <w:rsid w:val="00106681"/>
    <w:rsid w:val="00107237"/>
    <w:rsid w:val="0011056B"/>
    <w:rsid w:val="001105A1"/>
    <w:rsid w:val="00114A86"/>
    <w:rsid w:val="00115317"/>
    <w:rsid w:val="00115F9C"/>
    <w:rsid w:val="00116160"/>
    <w:rsid w:val="00120C60"/>
    <w:rsid w:val="00120D4B"/>
    <w:rsid w:val="00121079"/>
    <w:rsid w:val="00121B85"/>
    <w:rsid w:val="00121E28"/>
    <w:rsid w:val="00122F90"/>
    <w:rsid w:val="00123D2F"/>
    <w:rsid w:val="001243BA"/>
    <w:rsid w:val="0012440F"/>
    <w:rsid w:val="00124793"/>
    <w:rsid w:val="00124E50"/>
    <w:rsid w:val="001262E7"/>
    <w:rsid w:val="0012683C"/>
    <w:rsid w:val="00130AFF"/>
    <w:rsid w:val="00130FB8"/>
    <w:rsid w:val="0013227E"/>
    <w:rsid w:val="001323A0"/>
    <w:rsid w:val="00132C38"/>
    <w:rsid w:val="00133D22"/>
    <w:rsid w:val="00134913"/>
    <w:rsid w:val="0013504A"/>
    <w:rsid w:val="00135196"/>
    <w:rsid w:val="00135407"/>
    <w:rsid w:val="00135B00"/>
    <w:rsid w:val="00135CF3"/>
    <w:rsid w:val="00135EC0"/>
    <w:rsid w:val="00136A8F"/>
    <w:rsid w:val="00136E2F"/>
    <w:rsid w:val="00136E58"/>
    <w:rsid w:val="0013766A"/>
    <w:rsid w:val="00140371"/>
    <w:rsid w:val="001404CE"/>
    <w:rsid w:val="0014061C"/>
    <w:rsid w:val="00141001"/>
    <w:rsid w:val="0014107D"/>
    <w:rsid w:val="00141220"/>
    <w:rsid w:val="00142A76"/>
    <w:rsid w:val="00142C75"/>
    <w:rsid w:val="00143410"/>
    <w:rsid w:val="001436A0"/>
    <w:rsid w:val="00143AFB"/>
    <w:rsid w:val="00143D75"/>
    <w:rsid w:val="00143FD5"/>
    <w:rsid w:val="00144664"/>
    <w:rsid w:val="00144822"/>
    <w:rsid w:val="00144B45"/>
    <w:rsid w:val="00145186"/>
    <w:rsid w:val="00145F99"/>
    <w:rsid w:val="00147384"/>
    <w:rsid w:val="00147666"/>
    <w:rsid w:val="0014796C"/>
    <w:rsid w:val="00150468"/>
    <w:rsid w:val="00150A85"/>
    <w:rsid w:val="0015278E"/>
    <w:rsid w:val="00152A40"/>
    <w:rsid w:val="0015363E"/>
    <w:rsid w:val="00153768"/>
    <w:rsid w:val="00154036"/>
    <w:rsid w:val="001547D8"/>
    <w:rsid w:val="00154AE5"/>
    <w:rsid w:val="00155268"/>
    <w:rsid w:val="00155B24"/>
    <w:rsid w:val="00155FFA"/>
    <w:rsid w:val="001562C5"/>
    <w:rsid w:val="001562F6"/>
    <w:rsid w:val="00157026"/>
    <w:rsid w:val="00157485"/>
    <w:rsid w:val="00157A1F"/>
    <w:rsid w:val="00160273"/>
    <w:rsid w:val="001602D1"/>
    <w:rsid w:val="001608B1"/>
    <w:rsid w:val="00160ED3"/>
    <w:rsid w:val="0016130B"/>
    <w:rsid w:val="00161F98"/>
    <w:rsid w:val="00162444"/>
    <w:rsid w:val="001624C8"/>
    <w:rsid w:val="001628D8"/>
    <w:rsid w:val="00162CBD"/>
    <w:rsid w:val="00163036"/>
    <w:rsid w:val="0016362E"/>
    <w:rsid w:val="0016414F"/>
    <w:rsid w:val="00164BFD"/>
    <w:rsid w:val="00164F97"/>
    <w:rsid w:val="001650AF"/>
    <w:rsid w:val="001654EF"/>
    <w:rsid w:val="00165800"/>
    <w:rsid w:val="001658E8"/>
    <w:rsid w:val="001659B3"/>
    <w:rsid w:val="00165A8C"/>
    <w:rsid w:val="00165FC0"/>
    <w:rsid w:val="00170615"/>
    <w:rsid w:val="0017081B"/>
    <w:rsid w:val="00170894"/>
    <w:rsid w:val="00170D8F"/>
    <w:rsid w:val="00171340"/>
    <w:rsid w:val="001713C1"/>
    <w:rsid w:val="00171D82"/>
    <w:rsid w:val="00172C7B"/>
    <w:rsid w:val="00173019"/>
    <w:rsid w:val="0017381F"/>
    <w:rsid w:val="00174920"/>
    <w:rsid w:val="00174975"/>
    <w:rsid w:val="00174A30"/>
    <w:rsid w:val="00174BCE"/>
    <w:rsid w:val="00174D1A"/>
    <w:rsid w:val="00176810"/>
    <w:rsid w:val="001803F2"/>
    <w:rsid w:val="00180F5F"/>
    <w:rsid w:val="001810E0"/>
    <w:rsid w:val="001816B5"/>
    <w:rsid w:val="00181C06"/>
    <w:rsid w:val="00181C2E"/>
    <w:rsid w:val="00181CFE"/>
    <w:rsid w:val="0018239B"/>
    <w:rsid w:val="00182975"/>
    <w:rsid w:val="001839FB"/>
    <w:rsid w:val="001856CF"/>
    <w:rsid w:val="00185888"/>
    <w:rsid w:val="0018606E"/>
    <w:rsid w:val="0018647E"/>
    <w:rsid w:val="00186972"/>
    <w:rsid w:val="00186BD7"/>
    <w:rsid w:val="00187041"/>
    <w:rsid w:val="00191080"/>
    <w:rsid w:val="00191E21"/>
    <w:rsid w:val="00191E43"/>
    <w:rsid w:val="001926A7"/>
    <w:rsid w:val="00193E37"/>
    <w:rsid w:val="00193F2E"/>
    <w:rsid w:val="001943CE"/>
    <w:rsid w:val="00194906"/>
    <w:rsid w:val="00195E32"/>
    <w:rsid w:val="00197607"/>
    <w:rsid w:val="00197948"/>
    <w:rsid w:val="00197D14"/>
    <w:rsid w:val="001A01C2"/>
    <w:rsid w:val="001A07FF"/>
    <w:rsid w:val="001A0F97"/>
    <w:rsid w:val="001A13BE"/>
    <w:rsid w:val="001A1742"/>
    <w:rsid w:val="001A190F"/>
    <w:rsid w:val="001A1C48"/>
    <w:rsid w:val="001A2315"/>
    <w:rsid w:val="001A2817"/>
    <w:rsid w:val="001A30BA"/>
    <w:rsid w:val="001A343E"/>
    <w:rsid w:val="001A3E24"/>
    <w:rsid w:val="001A4247"/>
    <w:rsid w:val="001A430F"/>
    <w:rsid w:val="001A4497"/>
    <w:rsid w:val="001A4B69"/>
    <w:rsid w:val="001A560E"/>
    <w:rsid w:val="001A5B5A"/>
    <w:rsid w:val="001A5C09"/>
    <w:rsid w:val="001A5F17"/>
    <w:rsid w:val="001B0B7D"/>
    <w:rsid w:val="001B0E95"/>
    <w:rsid w:val="001B1452"/>
    <w:rsid w:val="001B15B8"/>
    <w:rsid w:val="001B2024"/>
    <w:rsid w:val="001B2982"/>
    <w:rsid w:val="001B2C06"/>
    <w:rsid w:val="001B2C2E"/>
    <w:rsid w:val="001B3E3B"/>
    <w:rsid w:val="001B42D1"/>
    <w:rsid w:val="001B44B3"/>
    <w:rsid w:val="001B5F95"/>
    <w:rsid w:val="001B6FC8"/>
    <w:rsid w:val="001B769B"/>
    <w:rsid w:val="001B7A12"/>
    <w:rsid w:val="001B7A51"/>
    <w:rsid w:val="001B7FC3"/>
    <w:rsid w:val="001C1724"/>
    <w:rsid w:val="001C263C"/>
    <w:rsid w:val="001C3189"/>
    <w:rsid w:val="001C3FF2"/>
    <w:rsid w:val="001C4025"/>
    <w:rsid w:val="001C43AD"/>
    <w:rsid w:val="001C541E"/>
    <w:rsid w:val="001C54F8"/>
    <w:rsid w:val="001C5B0F"/>
    <w:rsid w:val="001C63BA"/>
    <w:rsid w:val="001C6B63"/>
    <w:rsid w:val="001C772B"/>
    <w:rsid w:val="001C7906"/>
    <w:rsid w:val="001C7953"/>
    <w:rsid w:val="001D0086"/>
    <w:rsid w:val="001D051D"/>
    <w:rsid w:val="001D1D61"/>
    <w:rsid w:val="001D3699"/>
    <w:rsid w:val="001D5A5D"/>
    <w:rsid w:val="001D6320"/>
    <w:rsid w:val="001D639E"/>
    <w:rsid w:val="001D7DC9"/>
    <w:rsid w:val="001E078C"/>
    <w:rsid w:val="001E1045"/>
    <w:rsid w:val="001E116D"/>
    <w:rsid w:val="001E15EC"/>
    <w:rsid w:val="001E205D"/>
    <w:rsid w:val="001E22CE"/>
    <w:rsid w:val="001E2799"/>
    <w:rsid w:val="001E2815"/>
    <w:rsid w:val="001E29BB"/>
    <w:rsid w:val="001E3438"/>
    <w:rsid w:val="001E372A"/>
    <w:rsid w:val="001E3890"/>
    <w:rsid w:val="001E4873"/>
    <w:rsid w:val="001E547B"/>
    <w:rsid w:val="001E5A68"/>
    <w:rsid w:val="001E705C"/>
    <w:rsid w:val="001E73AF"/>
    <w:rsid w:val="001E752C"/>
    <w:rsid w:val="001F006F"/>
    <w:rsid w:val="001F0751"/>
    <w:rsid w:val="001F08AC"/>
    <w:rsid w:val="001F17C3"/>
    <w:rsid w:val="001F2A84"/>
    <w:rsid w:val="001F3D97"/>
    <w:rsid w:val="001F44FF"/>
    <w:rsid w:val="001F4AB3"/>
    <w:rsid w:val="001F5025"/>
    <w:rsid w:val="001F51D1"/>
    <w:rsid w:val="001F540A"/>
    <w:rsid w:val="001F5C0F"/>
    <w:rsid w:val="001F603F"/>
    <w:rsid w:val="001F6665"/>
    <w:rsid w:val="001F6FB0"/>
    <w:rsid w:val="001F7271"/>
    <w:rsid w:val="001F7AA3"/>
    <w:rsid w:val="001F7ECA"/>
    <w:rsid w:val="002001AF"/>
    <w:rsid w:val="00200A6E"/>
    <w:rsid w:val="00200B11"/>
    <w:rsid w:val="002010F5"/>
    <w:rsid w:val="002014BF"/>
    <w:rsid w:val="00203424"/>
    <w:rsid w:val="00203A3C"/>
    <w:rsid w:val="00204E3E"/>
    <w:rsid w:val="0020508C"/>
    <w:rsid w:val="0020537B"/>
    <w:rsid w:val="00205BED"/>
    <w:rsid w:val="0020615C"/>
    <w:rsid w:val="00206E48"/>
    <w:rsid w:val="00207036"/>
    <w:rsid w:val="00207670"/>
    <w:rsid w:val="00207C68"/>
    <w:rsid w:val="0021092C"/>
    <w:rsid w:val="0021176D"/>
    <w:rsid w:val="00211932"/>
    <w:rsid w:val="00211968"/>
    <w:rsid w:val="00211DFD"/>
    <w:rsid w:val="00212467"/>
    <w:rsid w:val="00212AB5"/>
    <w:rsid w:val="00213173"/>
    <w:rsid w:val="002139A9"/>
    <w:rsid w:val="00214562"/>
    <w:rsid w:val="00214F25"/>
    <w:rsid w:val="0021521C"/>
    <w:rsid w:val="002158E2"/>
    <w:rsid w:val="00216A61"/>
    <w:rsid w:val="002175EF"/>
    <w:rsid w:val="0022040A"/>
    <w:rsid w:val="0022120E"/>
    <w:rsid w:val="00221E35"/>
    <w:rsid w:val="00221E79"/>
    <w:rsid w:val="00221EC7"/>
    <w:rsid w:val="00221FFF"/>
    <w:rsid w:val="002232DB"/>
    <w:rsid w:val="0022337E"/>
    <w:rsid w:val="00224778"/>
    <w:rsid w:val="0022648A"/>
    <w:rsid w:val="00226722"/>
    <w:rsid w:val="002269B0"/>
    <w:rsid w:val="00227538"/>
    <w:rsid w:val="00227783"/>
    <w:rsid w:val="0023088B"/>
    <w:rsid w:val="0023151B"/>
    <w:rsid w:val="0023330B"/>
    <w:rsid w:val="00233628"/>
    <w:rsid w:val="002337DC"/>
    <w:rsid w:val="00233A6F"/>
    <w:rsid w:val="00233AF1"/>
    <w:rsid w:val="00233C7E"/>
    <w:rsid w:val="00233D7B"/>
    <w:rsid w:val="002343D4"/>
    <w:rsid w:val="0023454F"/>
    <w:rsid w:val="00235320"/>
    <w:rsid w:val="00235A87"/>
    <w:rsid w:val="002367B5"/>
    <w:rsid w:val="00236EFA"/>
    <w:rsid w:val="00237041"/>
    <w:rsid w:val="002374D5"/>
    <w:rsid w:val="002376D2"/>
    <w:rsid w:val="002377EB"/>
    <w:rsid w:val="00237908"/>
    <w:rsid w:val="00237BBF"/>
    <w:rsid w:val="00237D7A"/>
    <w:rsid w:val="00241263"/>
    <w:rsid w:val="0024154E"/>
    <w:rsid w:val="00241C32"/>
    <w:rsid w:val="00243011"/>
    <w:rsid w:val="0024317A"/>
    <w:rsid w:val="00243975"/>
    <w:rsid w:val="0024477F"/>
    <w:rsid w:val="00244BB2"/>
    <w:rsid w:val="00245CAC"/>
    <w:rsid w:val="00245FD5"/>
    <w:rsid w:val="0024652A"/>
    <w:rsid w:val="00246686"/>
    <w:rsid w:val="002468DC"/>
    <w:rsid w:val="00246B45"/>
    <w:rsid w:val="00247790"/>
    <w:rsid w:val="00247E71"/>
    <w:rsid w:val="00250543"/>
    <w:rsid w:val="002508F2"/>
    <w:rsid w:val="0025166B"/>
    <w:rsid w:val="0025195B"/>
    <w:rsid w:val="00251A05"/>
    <w:rsid w:val="00251C4E"/>
    <w:rsid w:val="00252084"/>
    <w:rsid w:val="002528E7"/>
    <w:rsid w:val="00253502"/>
    <w:rsid w:val="002539AC"/>
    <w:rsid w:val="00254351"/>
    <w:rsid w:val="00254B55"/>
    <w:rsid w:val="00255743"/>
    <w:rsid w:val="0025580D"/>
    <w:rsid w:val="00255973"/>
    <w:rsid w:val="00255CBA"/>
    <w:rsid w:val="00255D1F"/>
    <w:rsid w:val="002565EC"/>
    <w:rsid w:val="00256D9C"/>
    <w:rsid w:val="00256F8B"/>
    <w:rsid w:val="002578D9"/>
    <w:rsid w:val="0026055C"/>
    <w:rsid w:val="002606C5"/>
    <w:rsid w:val="00260AD1"/>
    <w:rsid w:val="00260F0E"/>
    <w:rsid w:val="002615DA"/>
    <w:rsid w:val="00261BA1"/>
    <w:rsid w:val="00261DFC"/>
    <w:rsid w:val="00261EB9"/>
    <w:rsid w:val="00262329"/>
    <w:rsid w:val="00262BED"/>
    <w:rsid w:val="00262C8E"/>
    <w:rsid w:val="00262F12"/>
    <w:rsid w:val="00263E77"/>
    <w:rsid w:val="002665A3"/>
    <w:rsid w:val="00267380"/>
    <w:rsid w:val="00267634"/>
    <w:rsid w:val="00271762"/>
    <w:rsid w:val="002723A4"/>
    <w:rsid w:val="00272D69"/>
    <w:rsid w:val="002738A2"/>
    <w:rsid w:val="0027540B"/>
    <w:rsid w:val="00275877"/>
    <w:rsid w:val="00276228"/>
    <w:rsid w:val="002773E4"/>
    <w:rsid w:val="002774A0"/>
    <w:rsid w:val="00277CC4"/>
    <w:rsid w:val="00277D54"/>
    <w:rsid w:val="00277D9E"/>
    <w:rsid w:val="00277F1D"/>
    <w:rsid w:val="00280C31"/>
    <w:rsid w:val="00281253"/>
    <w:rsid w:val="00281729"/>
    <w:rsid w:val="00282729"/>
    <w:rsid w:val="0028294B"/>
    <w:rsid w:val="002838E8"/>
    <w:rsid w:val="002839ED"/>
    <w:rsid w:val="00284CBD"/>
    <w:rsid w:val="0028581B"/>
    <w:rsid w:val="00285839"/>
    <w:rsid w:val="002858BA"/>
    <w:rsid w:val="002860A3"/>
    <w:rsid w:val="0028614E"/>
    <w:rsid w:val="002861B3"/>
    <w:rsid w:val="00286455"/>
    <w:rsid w:val="00286CEC"/>
    <w:rsid w:val="00287119"/>
    <w:rsid w:val="002873AA"/>
    <w:rsid w:val="00290D37"/>
    <w:rsid w:val="0029118D"/>
    <w:rsid w:val="00291981"/>
    <w:rsid w:val="002929F0"/>
    <w:rsid w:val="002934AC"/>
    <w:rsid w:val="00293BA8"/>
    <w:rsid w:val="00293E14"/>
    <w:rsid w:val="00296378"/>
    <w:rsid w:val="0029702A"/>
    <w:rsid w:val="002972CF"/>
    <w:rsid w:val="002A0988"/>
    <w:rsid w:val="002A1C75"/>
    <w:rsid w:val="002A1DBD"/>
    <w:rsid w:val="002A23BC"/>
    <w:rsid w:val="002A2B53"/>
    <w:rsid w:val="002A4164"/>
    <w:rsid w:val="002A4983"/>
    <w:rsid w:val="002A50FE"/>
    <w:rsid w:val="002A571A"/>
    <w:rsid w:val="002A61D5"/>
    <w:rsid w:val="002A685F"/>
    <w:rsid w:val="002A6BA5"/>
    <w:rsid w:val="002A7405"/>
    <w:rsid w:val="002A7F5F"/>
    <w:rsid w:val="002B0173"/>
    <w:rsid w:val="002B0D7E"/>
    <w:rsid w:val="002B0FEC"/>
    <w:rsid w:val="002B181D"/>
    <w:rsid w:val="002B20FC"/>
    <w:rsid w:val="002B2BFC"/>
    <w:rsid w:val="002B3080"/>
    <w:rsid w:val="002B3457"/>
    <w:rsid w:val="002B34F8"/>
    <w:rsid w:val="002B5435"/>
    <w:rsid w:val="002B5FB2"/>
    <w:rsid w:val="002B66FC"/>
    <w:rsid w:val="002B6890"/>
    <w:rsid w:val="002B72C9"/>
    <w:rsid w:val="002B788A"/>
    <w:rsid w:val="002C09AA"/>
    <w:rsid w:val="002C0D61"/>
    <w:rsid w:val="002C15D3"/>
    <w:rsid w:val="002C1AC6"/>
    <w:rsid w:val="002C1EDD"/>
    <w:rsid w:val="002C243C"/>
    <w:rsid w:val="002C3742"/>
    <w:rsid w:val="002C3833"/>
    <w:rsid w:val="002C3E9E"/>
    <w:rsid w:val="002C42D9"/>
    <w:rsid w:val="002C4814"/>
    <w:rsid w:val="002C5C01"/>
    <w:rsid w:val="002C62E9"/>
    <w:rsid w:val="002D02A7"/>
    <w:rsid w:val="002D1194"/>
    <w:rsid w:val="002D172F"/>
    <w:rsid w:val="002D187B"/>
    <w:rsid w:val="002D1EDF"/>
    <w:rsid w:val="002D22C8"/>
    <w:rsid w:val="002D2C32"/>
    <w:rsid w:val="002D4A19"/>
    <w:rsid w:val="002D5F06"/>
    <w:rsid w:val="002D6552"/>
    <w:rsid w:val="002D71B5"/>
    <w:rsid w:val="002D7644"/>
    <w:rsid w:val="002D7970"/>
    <w:rsid w:val="002D7991"/>
    <w:rsid w:val="002D7B73"/>
    <w:rsid w:val="002E03BF"/>
    <w:rsid w:val="002E045C"/>
    <w:rsid w:val="002E1553"/>
    <w:rsid w:val="002E2E89"/>
    <w:rsid w:val="002E2EF6"/>
    <w:rsid w:val="002E3DBA"/>
    <w:rsid w:val="002E3F79"/>
    <w:rsid w:val="002E4383"/>
    <w:rsid w:val="002E4982"/>
    <w:rsid w:val="002E4B23"/>
    <w:rsid w:val="002E4BA5"/>
    <w:rsid w:val="002E631D"/>
    <w:rsid w:val="002E645E"/>
    <w:rsid w:val="002E69FF"/>
    <w:rsid w:val="002E74E0"/>
    <w:rsid w:val="002E7744"/>
    <w:rsid w:val="002F080C"/>
    <w:rsid w:val="002F1335"/>
    <w:rsid w:val="002F1947"/>
    <w:rsid w:val="002F1BAC"/>
    <w:rsid w:val="002F22FC"/>
    <w:rsid w:val="002F2657"/>
    <w:rsid w:val="002F2C94"/>
    <w:rsid w:val="002F4756"/>
    <w:rsid w:val="002F47F9"/>
    <w:rsid w:val="002F49A8"/>
    <w:rsid w:val="002F5CAA"/>
    <w:rsid w:val="002F6330"/>
    <w:rsid w:val="002F6EC8"/>
    <w:rsid w:val="002F769E"/>
    <w:rsid w:val="002F77E8"/>
    <w:rsid w:val="002F7B0A"/>
    <w:rsid w:val="003008CA"/>
    <w:rsid w:val="00301A4A"/>
    <w:rsid w:val="00302170"/>
    <w:rsid w:val="003023E1"/>
    <w:rsid w:val="00302510"/>
    <w:rsid w:val="0030288D"/>
    <w:rsid w:val="00302C32"/>
    <w:rsid w:val="0030387D"/>
    <w:rsid w:val="00303B36"/>
    <w:rsid w:val="0030501E"/>
    <w:rsid w:val="00305E1E"/>
    <w:rsid w:val="00306B5A"/>
    <w:rsid w:val="003074B8"/>
    <w:rsid w:val="00307BBF"/>
    <w:rsid w:val="00307F37"/>
    <w:rsid w:val="0031123D"/>
    <w:rsid w:val="00311295"/>
    <w:rsid w:val="003116B5"/>
    <w:rsid w:val="00312B31"/>
    <w:rsid w:val="00312EC9"/>
    <w:rsid w:val="00313124"/>
    <w:rsid w:val="00313EA4"/>
    <w:rsid w:val="0031407A"/>
    <w:rsid w:val="00314260"/>
    <w:rsid w:val="0031555B"/>
    <w:rsid w:val="00315DC1"/>
    <w:rsid w:val="003178B6"/>
    <w:rsid w:val="00317B90"/>
    <w:rsid w:val="0032049A"/>
    <w:rsid w:val="00320F9B"/>
    <w:rsid w:val="00322046"/>
    <w:rsid w:val="00322D65"/>
    <w:rsid w:val="00323249"/>
    <w:rsid w:val="00323429"/>
    <w:rsid w:val="00323A17"/>
    <w:rsid w:val="00323F0C"/>
    <w:rsid w:val="00323F5C"/>
    <w:rsid w:val="00323FF5"/>
    <w:rsid w:val="00325D20"/>
    <w:rsid w:val="003266FD"/>
    <w:rsid w:val="003270B3"/>
    <w:rsid w:val="003270F8"/>
    <w:rsid w:val="00327FC1"/>
    <w:rsid w:val="00330068"/>
    <w:rsid w:val="0033061E"/>
    <w:rsid w:val="0033088D"/>
    <w:rsid w:val="00330B7B"/>
    <w:rsid w:val="003318DA"/>
    <w:rsid w:val="00331A58"/>
    <w:rsid w:val="00332253"/>
    <w:rsid w:val="003328FE"/>
    <w:rsid w:val="00332F27"/>
    <w:rsid w:val="00332F3B"/>
    <w:rsid w:val="0033304E"/>
    <w:rsid w:val="00334464"/>
    <w:rsid w:val="003345FB"/>
    <w:rsid w:val="00334C92"/>
    <w:rsid w:val="00334E34"/>
    <w:rsid w:val="003355C4"/>
    <w:rsid w:val="00335841"/>
    <w:rsid w:val="003359EF"/>
    <w:rsid w:val="00335A80"/>
    <w:rsid w:val="00337F30"/>
    <w:rsid w:val="0034092B"/>
    <w:rsid w:val="003417E2"/>
    <w:rsid w:val="003419B4"/>
    <w:rsid w:val="00342658"/>
    <w:rsid w:val="003428C6"/>
    <w:rsid w:val="003428DE"/>
    <w:rsid w:val="003436D1"/>
    <w:rsid w:val="00343980"/>
    <w:rsid w:val="003445BB"/>
    <w:rsid w:val="00344F4E"/>
    <w:rsid w:val="00345324"/>
    <w:rsid w:val="003457EB"/>
    <w:rsid w:val="00346B9E"/>
    <w:rsid w:val="003473F2"/>
    <w:rsid w:val="00347439"/>
    <w:rsid w:val="00347A46"/>
    <w:rsid w:val="0035006B"/>
    <w:rsid w:val="00350F15"/>
    <w:rsid w:val="003511C0"/>
    <w:rsid w:val="00351F45"/>
    <w:rsid w:val="003538C5"/>
    <w:rsid w:val="00353EB6"/>
    <w:rsid w:val="0035476C"/>
    <w:rsid w:val="003549E1"/>
    <w:rsid w:val="00354C1E"/>
    <w:rsid w:val="00354DD1"/>
    <w:rsid w:val="003553B3"/>
    <w:rsid w:val="003553C6"/>
    <w:rsid w:val="00355C29"/>
    <w:rsid w:val="0035630E"/>
    <w:rsid w:val="003564B2"/>
    <w:rsid w:val="00356A74"/>
    <w:rsid w:val="00356EBE"/>
    <w:rsid w:val="003611EC"/>
    <w:rsid w:val="003619DC"/>
    <w:rsid w:val="00361F7F"/>
    <w:rsid w:val="00362062"/>
    <w:rsid w:val="00362DB5"/>
    <w:rsid w:val="00363075"/>
    <w:rsid w:val="00363695"/>
    <w:rsid w:val="003636B8"/>
    <w:rsid w:val="00363C01"/>
    <w:rsid w:val="00364B61"/>
    <w:rsid w:val="00364DC0"/>
    <w:rsid w:val="00365284"/>
    <w:rsid w:val="00365B5D"/>
    <w:rsid w:val="00365E61"/>
    <w:rsid w:val="003662E7"/>
    <w:rsid w:val="00367565"/>
    <w:rsid w:val="00370537"/>
    <w:rsid w:val="003706EE"/>
    <w:rsid w:val="00370981"/>
    <w:rsid w:val="003709D5"/>
    <w:rsid w:val="00371E16"/>
    <w:rsid w:val="00372E07"/>
    <w:rsid w:val="003731A5"/>
    <w:rsid w:val="0037362D"/>
    <w:rsid w:val="00373984"/>
    <w:rsid w:val="00373D98"/>
    <w:rsid w:val="00373F0E"/>
    <w:rsid w:val="003757B3"/>
    <w:rsid w:val="00375A79"/>
    <w:rsid w:val="00375C68"/>
    <w:rsid w:val="00375CF3"/>
    <w:rsid w:val="003760B6"/>
    <w:rsid w:val="00376923"/>
    <w:rsid w:val="00376A84"/>
    <w:rsid w:val="00376C8F"/>
    <w:rsid w:val="00377584"/>
    <w:rsid w:val="003811B4"/>
    <w:rsid w:val="0038139C"/>
    <w:rsid w:val="00381883"/>
    <w:rsid w:val="00381B58"/>
    <w:rsid w:val="003821B9"/>
    <w:rsid w:val="003822F5"/>
    <w:rsid w:val="00382302"/>
    <w:rsid w:val="0038246A"/>
    <w:rsid w:val="00382853"/>
    <w:rsid w:val="003829FE"/>
    <w:rsid w:val="003835BF"/>
    <w:rsid w:val="003835E6"/>
    <w:rsid w:val="00383870"/>
    <w:rsid w:val="003856AD"/>
    <w:rsid w:val="00385874"/>
    <w:rsid w:val="0038796A"/>
    <w:rsid w:val="00387A34"/>
    <w:rsid w:val="00387B11"/>
    <w:rsid w:val="00392046"/>
    <w:rsid w:val="00392226"/>
    <w:rsid w:val="00392826"/>
    <w:rsid w:val="00393A5E"/>
    <w:rsid w:val="003954ED"/>
    <w:rsid w:val="00395BDC"/>
    <w:rsid w:val="00395D13"/>
    <w:rsid w:val="0039612C"/>
    <w:rsid w:val="003978C5"/>
    <w:rsid w:val="003A1EF5"/>
    <w:rsid w:val="003A2719"/>
    <w:rsid w:val="003A385A"/>
    <w:rsid w:val="003A4162"/>
    <w:rsid w:val="003A4990"/>
    <w:rsid w:val="003A5A85"/>
    <w:rsid w:val="003A60DB"/>
    <w:rsid w:val="003B09A6"/>
    <w:rsid w:val="003B136E"/>
    <w:rsid w:val="003B1C8F"/>
    <w:rsid w:val="003B23BC"/>
    <w:rsid w:val="003B2BC4"/>
    <w:rsid w:val="003B2DD8"/>
    <w:rsid w:val="003B4018"/>
    <w:rsid w:val="003B495F"/>
    <w:rsid w:val="003B54EA"/>
    <w:rsid w:val="003B736C"/>
    <w:rsid w:val="003B7F88"/>
    <w:rsid w:val="003B7F8B"/>
    <w:rsid w:val="003C0167"/>
    <w:rsid w:val="003C23D7"/>
    <w:rsid w:val="003C2769"/>
    <w:rsid w:val="003C3D9E"/>
    <w:rsid w:val="003C4952"/>
    <w:rsid w:val="003C5694"/>
    <w:rsid w:val="003C5AE6"/>
    <w:rsid w:val="003C6102"/>
    <w:rsid w:val="003C6329"/>
    <w:rsid w:val="003C6675"/>
    <w:rsid w:val="003C7E46"/>
    <w:rsid w:val="003D0430"/>
    <w:rsid w:val="003D0BF4"/>
    <w:rsid w:val="003D1006"/>
    <w:rsid w:val="003D1313"/>
    <w:rsid w:val="003D1662"/>
    <w:rsid w:val="003D17F6"/>
    <w:rsid w:val="003D1EFB"/>
    <w:rsid w:val="003D22C7"/>
    <w:rsid w:val="003D2407"/>
    <w:rsid w:val="003D3CD3"/>
    <w:rsid w:val="003D418D"/>
    <w:rsid w:val="003D555E"/>
    <w:rsid w:val="003D5E5D"/>
    <w:rsid w:val="003D5FD1"/>
    <w:rsid w:val="003D606A"/>
    <w:rsid w:val="003D658A"/>
    <w:rsid w:val="003D6B2D"/>
    <w:rsid w:val="003D6DD4"/>
    <w:rsid w:val="003D739F"/>
    <w:rsid w:val="003E0CF4"/>
    <w:rsid w:val="003E0E37"/>
    <w:rsid w:val="003E0E9A"/>
    <w:rsid w:val="003E0EB3"/>
    <w:rsid w:val="003E1E59"/>
    <w:rsid w:val="003E245E"/>
    <w:rsid w:val="003E326F"/>
    <w:rsid w:val="003E4597"/>
    <w:rsid w:val="003E45A6"/>
    <w:rsid w:val="003E55F9"/>
    <w:rsid w:val="003E6115"/>
    <w:rsid w:val="003E6C42"/>
    <w:rsid w:val="003E73D8"/>
    <w:rsid w:val="003F023D"/>
    <w:rsid w:val="003F046F"/>
    <w:rsid w:val="003F0882"/>
    <w:rsid w:val="003F188C"/>
    <w:rsid w:val="003F18C3"/>
    <w:rsid w:val="003F28B4"/>
    <w:rsid w:val="003F392D"/>
    <w:rsid w:val="003F4B81"/>
    <w:rsid w:val="003F5087"/>
    <w:rsid w:val="003F573D"/>
    <w:rsid w:val="003F6434"/>
    <w:rsid w:val="003F692D"/>
    <w:rsid w:val="003F7F36"/>
    <w:rsid w:val="00400970"/>
    <w:rsid w:val="00401D1F"/>
    <w:rsid w:val="00401F44"/>
    <w:rsid w:val="00402D9E"/>
    <w:rsid w:val="00402FD4"/>
    <w:rsid w:val="00404BFE"/>
    <w:rsid w:val="004055EC"/>
    <w:rsid w:val="004059D6"/>
    <w:rsid w:val="004061E2"/>
    <w:rsid w:val="00406485"/>
    <w:rsid w:val="00406A61"/>
    <w:rsid w:val="004103BB"/>
    <w:rsid w:val="00410FB1"/>
    <w:rsid w:val="004118C7"/>
    <w:rsid w:val="0041219B"/>
    <w:rsid w:val="004126E5"/>
    <w:rsid w:val="00412A16"/>
    <w:rsid w:val="00412EA3"/>
    <w:rsid w:val="004136D4"/>
    <w:rsid w:val="00414A5C"/>
    <w:rsid w:val="00415169"/>
    <w:rsid w:val="00415984"/>
    <w:rsid w:val="004160A8"/>
    <w:rsid w:val="00417071"/>
    <w:rsid w:val="004202BD"/>
    <w:rsid w:val="004209E7"/>
    <w:rsid w:val="00421209"/>
    <w:rsid w:val="00421616"/>
    <w:rsid w:val="0042264D"/>
    <w:rsid w:val="00423661"/>
    <w:rsid w:val="004237E0"/>
    <w:rsid w:val="00424325"/>
    <w:rsid w:val="0042559C"/>
    <w:rsid w:val="00426DC0"/>
    <w:rsid w:val="00427AA3"/>
    <w:rsid w:val="00427CE0"/>
    <w:rsid w:val="00430031"/>
    <w:rsid w:val="0043025B"/>
    <w:rsid w:val="00431FFB"/>
    <w:rsid w:val="00432275"/>
    <w:rsid w:val="00432EF6"/>
    <w:rsid w:val="00434307"/>
    <w:rsid w:val="0043450F"/>
    <w:rsid w:val="00434FCA"/>
    <w:rsid w:val="0043524F"/>
    <w:rsid w:val="004354EB"/>
    <w:rsid w:val="00435E0F"/>
    <w:rsid w:val="004364B4"/>
    <w:rsid w:val="00436DA1"/>
    <w:rsid w:val="00437B50"/>
    <w:rsid w:val="0044199C"/>
    <w:rsid w:val="00441E9A"/>
    <w:rsid w:val="004428D6"/>
    <w:rsid w:val="00442EF0"/>
    <w:rsid w:val="00442FA3"/>
    <w:rsid w:val="004439B3"/>
    <w:rsid w:val="00444557"/>
    <w:rsid w:val="004448FA"/>
    <w:rsid w:val="0044533A"/>
    <w:rsid w:val="004454A8"/>
    <w:rsid w:val="004460FE"/>
    <w:rsid w:val="0044692F"/>
    <w:rsid w:val="00446FBA"/>
    <w:rsid w:val="004473AD"/>
    <w:rsid w:val="004473ED"/>
    <w:rsid w:val="00447948"/>
    <w:rsid w:val="004503B6"/>
    <w:rsid w:val="00450A45"/>
    <w:rsid w:val="00450E62"/>
    <w:rsid w:val="0045154A"/>
    <w:rsid w:val="00451709"/>
    <w:rsid w:val="00451A85"/>
    <w:rsid w:val="00452251"/>
    <w:rsid w:val="00452394"/>
    <w:rsid w:val="0045345B"/>
    <w:rsid w:val="00453B88"/>
    <w:rsid w:val="00454818"/>
    <w:rsid w:val="00454FC9"/>
    <w:rsid w:val="00455C03"/>
    <w:rsid w:val="00455FB0"/>
    <w:rsid w:val="00456A04"/>
    <w:rsid w:val="00456AA0"/>
    <w:rsid w:val="00456B7C"/>
    <w:rsid w:val="0045706E"/>
    <w:rsid w:val="00457C52"/>
    <w:rsid w:val="00460070"/>
    <w:rsid w:val="0046079E"/>
    <w:rsid w:val="00461520"/>
    <w:rsid w:val="00461A48"/>
    <w:rsid w:val="00461BEC"/>
    <w:rsid w:val="0046296F"/>
    <w:rsid w:val="00462F11"/>
    <w:rsid w:val="00463953"/>
    <w:rsid w:val="00464A1F"/>
    <w:rsid w:val="00464D19"/>
    <w:rsid w:val="004661DE"/>
    <w:rsid w:val="00467204"/>
    <w:rsid w:val="00470CCE"/>
    <w:rsid w:val="00471065"/>
    <w:rsid w:val="00471211"/>
    <w:rsid w:val="00471A77"/>
    <w:rsid w:val="00471C8F"/>
    <w:rsid w:val="00471E04"/>
    <w:rsid w:val="00472795"/>
    <w:rsid w:val="00472B07"/>
    <w:rsid w:val="00473AC0"/>
    <w:rsid w:val="00475AE4"/>
    <w:rsid w:val="0047619D"/>
    <w:rsid w:val="004767C1"/>
    <w:rsid w:val="00477180"/>
    <w:rsid w:val="00477470"/>
    <w:rsid w:val="0047772A"/>
    <w:rsid w:val="004779D2"/>
    <w:rsid w:val="00480E61"/>
    <w:rsid w:val="0048130E"/>
    <w:rsid w:val="0048163C"/>
    <w:rsid w:val="00481872"/>
    <w:rsid w:val="004819F4"/>
    <w:rsid w:val="004820F3"/>
    <w:rsid w:val="004823C3"/>
    <w:rsid w:val="0048446A"/>
    <w:rsid w:val="004844D5"/>
    <w:rsid w:val="00484A3E"/>
    <w:rsid w:val="00484A48"/>
    <w:rsid w:val="00484AF2"/>
    <w:rsid w:val="00484E48"/>
    <w:rsid w:val="00485079"/>
    <w:rsid w:val="004864DF"/>
    <w:rsid w:val="00486F7F"/>
    <w:rsid w:val="0048761E"/>
    <w:rsid w:val="00490111"/>
    <w:rsid w:val="0049123A"/>
    <w:rsid w:val="004917A8"/>
    <w:rsid w:val="00491F3D"/>
    <w:rsid w:val="00492212"/>
    <w:rsid w:val="00492582"/>
    <w:rsid w:val="00493D4C"/>
    <w:rsid w:val="00493E85"/>
    <w:rsid w:val="004942A1"/>
    <w:rsid w:val="004943C8"/>
    <w:rsid w:val="00494707"/>
    <w:rsid w:val="00494D09"/>
    <w:rsid w:val="004951E5"/>
    <w:rsid w:val="0049529E"/>
    <w:rsid w:val="00495D69"/>
    <w:rsid w:val="004972C8"/>
    <w:rsid w:val="004A05E6"/>
    <w:rsid w:val="004A09ED"/>
    <w:rsid w:val="004A1BB6"/>
    <w:rsid w:val="004A2354"/>
    <w:rsid w:val="004A30C5"/>
    <w:rsid w:val="004A3F6C"/>
    <w:rsid w:val="004A554E"/>
    <w:rsid w:val="004A70CB"/>
    <w:rsid w:val="004B0739"/>
    <w:rsid w:val="004B0CEF"/>
    <w:rsid w:val="004B0DD0"/>
    <w:rsid w:val="004B1380"/>
    <w:rsid w:val="004B1BEE"/>
    <w:rsid w:val="004B22DB"/>
    <w:rsid w:val="004B26E2"/>
    <w:rsid w:val="004B2F4F"/>
    <w:rsid w:val="004B34A4"/>
    <w:rsid w:val="004B3831"/>
    <w:rsid w:val="004B3A84"/>
    <w:rsid w:val="004B4AFE"/>
    <w:rsid w:val="004B4B9A"/>
    <w:rsid w:val="004B5B04"/>
    <w:rsid w:val="004B745D"/>
    <w:rsid w:val="004B7C02"/>
    <w:rsid w:val="004B7CA8"/>
    <w:rsid w:val="004C07DA"/>
    <w:rsid w:val="004C0AC7"/>
    <w:rsid w:val="004C1FEE"/>
    <w:rsid w:val="004C22EA"/>
    <w:rsid w:val="004C2995"/>
    <w:rsid w:val="004C323E"/>
    <w:rsid w:val="004C3B4E"/>
    <w:rsid w:val="004C45B9"/>
    <w:rsid w:val="004C4713"/>
    <w:rsid w:val="004C47D1"/>
    <w:rsid w:val="004C4B09"/>
    <w:rsid w:val="004C66D5"/>
    <w:rsid w:val="004C6838"/>
    <w:rsid w:val="004C7A6C"/>
    <w:rsid w:val="004D0830"/>
    <w:rsid w:val="004D21C8"/>
    <w:rsid w:val="004D2523"/>
    <w:rsid w:val="004D2ECC"/>
    <w:rsid w:val="004D3589"/>
    <w:rsid w:val="004D371C"/>
    <w:rsid w:val="004D3DFD"/>
    <w:rsid w:val="004D4453"/>
    <w:rsid w:val="004D483B"/>
    <w:rsid w:val="004D52AD"/>
    <w:rsid w:val="004D56F5"/>
    <w:rsid w:val="004D5700"/>
    <w:rsid w:val="004D66A7"/>
    <w:rsid w:val="004D6E2D"/>
    <w:rsid w:val="004D73F7"/>
    <w:rsid w:val="004D76FB"/>
    <w:rsid w:val="004D7E6D"/>
    <w:rsid w:val="004E0476"/>
    <w:rsid w:val="004E0C96"/>
    <w:rsid w:val="004E1693"/>
    <w:rsid w:val="004E1DD8"/>
    <w:rsid w:val="004E2207"/>
    <w:rsid w:val="004E26F0"/>
    <w:rsid w:val="004E333D"/>
    <w:rsid w:val="004E34CC"/>
    <w:rsid w:val="004E4747"/>
    <w:rsid w:val="004E4F52"/>
    <w:rsid w:val="004E6082"/>
    <w:rsid w:val="004E625E"/>
    <w:rsid w:val="004E654D"/>
    <w:rsid w:val="004E6EEE"/>
    <w:rsid w:val="004E7390"/>
    <w:rsid w:val="004E7B06"/>
    <w:rsid w:val="004F13F2"/>
    <w:rsid w:val="004F17A4"/>
    <w:rsid w:val="004F23B2"/>
    <w:rsid w:val="004F302B"/>
    <w:rsid w:val="004F3AE9"/>
    <w:rsid w:val="004F4074"/>
    <w:rsid w:val="004F6053"/>
    <w:rsid w:val="004F619F"/>
    <w:rsid w:val="004F637B"/>
    <w:rsid w:val="00500E3F"/>
    <w:rsid w:val="005011CD"/>
    <w:rsid w:val="005012E5"/>
    <w:rsid w:val="00502535"/>
    <w:rsid w:val="00502936"/>
    <w:rsid w:val="00502AD4"/>
    <w:rsid w:val="00502C42"/>
    <w:rsid w:val="00503F8F"/>
    <w:rsid w:val="00504436"/>
    <w:rsid w:val="005056FE"/>
    <w:rsid w:val="005058A7"/>
    <w:rsid w:val="005066D7"/>
    <w:rsid w:val="00507966"/>
    <w:rsid w:val="00507BB9"/>
    <w:rsid w:val="0051091E"/>
    <w:rsid w:val="00510BF1"/>
    <w:rsid w:val="00512161"/>
    <w:rsid w:val="00514A7A"/>
    <w:rsid w:val="00515815"/>
    <w:rsid w:val="00515BC5"/>
    <w:rsid w:val="00515CCC"/>
    <w:rsid w:val="00516526"/>
    <w:rsid w:val="005166FB"/>
    <w:rsid w:val="005173E7"/>
    <w:rsid w:val="00520010"/>
    <w:rsid w:val="005216D5"/>
    <w:rsid w:val="00522CEE"/>
    <w:rsid w:val="00524068"/>
    <w:rsid w:val="00524298"/>
    <w:rsid w:val="0052430B"/>
    <w:rsid w:val="00524377"/>
    <w:rsid w:val="00524538"/>
    <w:rsid w:val="00524C21"/>
    <w:rsid w:val="00524C2C"/>
    <w:rsid w:val="00524C61"/>
    <w:rsid w:val="005250A2"/>
    <w:rsid w:val="005252C0"/>
    <w:rsid w:val="005257BC"/>
    <w:rsid w:val="00525B7E"/>
    <w:rsid w:val="00526BB1"/>
    <w:rsid w:val="00527DDC"/>
    <w:rsid w:val="00530798"/>
    <w:rsid w:val="005307E3"/>
    <w:rsid w:val="00530A4F"/>
    <w:rsid w:val="00530D4B"/>
    <w:rsid w:val="00531A9D"/>
    <w:rsid w:val="00531E4E"/>
    <w:rsid w:val="00531F61"/>
    <w:rsid w:val="00532623"/>
    <w:rsid w:val="00532931"/>
    <w:rsid w:val="00533F4B"/>
    <w:rsid w:val="00534ABD"/>
    <w:rsid w:val="00534CC3"/>
    <w:rsid w:val="00534E98"/>
    <w:rsid w:val="00535609"/>
    <w:rsid w:val="00535860"/>
    <w:rsid w:val="00536097"/>
    <w:rsid w:val="00536E96"/>
    <w:rsid w:val="00540126"/>
    <w:rsid w:val="00540184"/>
    <w:rsid w:val="00541263"/>
    <w:rsid w:val="00541AB2"/>
    <w:rsid w:val="00541DE4"/>
    <w:rsid w:val="00542A2D"/>
    <w:rsid w:val="005436F2"/>
    <w:rsid w:val="00543818"/>
    <w:rsid w:val="00543DD9"/>
    <w:rsid w:val="0054413B"/>
    <w:rsid w:val="005449BC"/>
    <w:rsid w:val="00545324"/>
    <w:rsid w:val="0054604E"/>
    <w:rsid w:val="00546418"/>
    <w:rsid w:val="005471F9"/>
    <w:rsid w:val="00547306"/>
    <w:rsid w:val="005473CE"/>
    <w:rsid w:val="00547648"/>
    <w:rsid w:val="00547E2B"/>
    <w:rsid w:val="00547F89"/>
    <w:rsid w:val="00550ECD"/>
    <w:rsid w:val="0055111E"/>
    <w:rsid w:val="00551888"/>
    <w:rsid w:val="0055270F"/>
    <w:rsid w:val="005534B0"/>
    <w:rsid w:val="0055366F"/>
    <w:rsid w:val="00553D5F"/>
    <w:rsid w:val="005545EB"/>
    <w:rsid w:val="00554D68"/>
    <w:rsid w:val="00555E4F"/>
    <w:rsid w:val="005565CA"/>
    <w:rsid w:val="00556664"/>
    <w:rsid w:val="00557DF8"/>
    <w:rsid w:val="00557F1B"/>
    <w:rsid w:val="00557F42"/>
    <w:rsid w:val="00560752"/>
    <w:rsid w:val="00560B80"/>
    <w:rsid w:val="00560CAD"/>
    <w:rsid w:val="00560CB4"/>
    <w:rsid w:val="00560CC2"/>
    <w:rsid w:val="00561A7F"/>
    <w:rsid w:val="005626E9"/>
    <w:rsid w:val="00564782"/>
    <w:rsid w:val="0056495A"/>
    <w:rsid w:val="005649D6"/>
    <w:rsid w:val="00565695"/>
    <w:rsid w:val="00565C27"/>
    <w:rsid w:val="00567D2A"/>
    <w:rsid w:val="00567DA5"/>
    <w:rsid w:val="005715B0"/>
    <w:rsid w:val="0057173D"/>
    <w:rsid w:val="00572A28"/>
    <w:rsid w:val="00574C2A"/>
    <w:rsid w:val="00575313"/>
    <w:rsid w:val="0057532A"/>
    <w:rsid w:val="00576179"/>
    <w:rsid w:val="00577D92"/>
    <w:rsid w:val="0058096A"/>
    <w:rsid w:val="005810AB"/>
    <w:rsid w:val="00581537"/>
    <w:rsid w:val="005816FB"/>
    <w:rsid w:val="005819A2"/>
    <w:rsid w:val="0058303E"/>
    <w:rsid w:val="00583284"/>
    <w:rsid w:val="00583CE8"/>
    <w:rsid w:val="00583D57"/>
    <w:rsid w:val="00584708"/>
    <w:rsid w:val="00584A8F"/>
    <w:rsid w:val="00585548"/>
    <w:rsid w:val="00585925"/>
    <w:rsid w:val="00585E9A"/>
    <w:rsid w:val="005867CE"/>
    <w:rsid w:val="00586D9A"/>
    <w:rsid w:val="00586DDB"/>
    <w:rsid w:val="00587055"/>
    <w:rsid w:val="005874CE"/>
    <w:rsid w:val="005877B0"/>
    <w:rsid w:val="0058783A"/>
    <w:rsid w:val="00587F72"/>
    <w:rsid w:val="00587FD1"/>
    <w:rsid w:val="005901F2"/>
    <w:rsid w:val="00592FED"/>
    <w:rsid w:val="00595CD0"/>
    <w:rsid w:val="0059662A"/>
    <w:rsid w:val="00597335"/>
    <w:rsid w:val="00597BB4"/>
    <w:rsid w:val="00597C19"/>
    <w:rsid w:val="005A08F1"/>
    <w:rsid w:val="005A1EAB"/>
    <w:rsid w:val="005A2179"/>
    <w:rsid w:val="005A24BB"/>
    <w:rsid w:val="005A2627"/>
    <w:rsid w:val="005A2AE2"/>
    <w:rsid w:val="005A5398"/>
    <w:rsid w:val="005A5687"/>
    <w:rsid w:val="005A58AF"/>
    <w:rsid w:val="005A6981"/>
    <w:rsid w:val="005A6E52"/>
    <w:rsid w:val="005A7096"/>
    <w:rsid w:val="005A74F3"/>
    <w:rsid w:val="005B0E1F"/>
    <w:rsid w:val="005B1B6B"/>
    <w:rsid w:val="005B27CF"/>
    <w:rsid w:val="005B29BA"/>
    <w:rsid w:val="005B3330"/>
    <w:rsid w:val="005B34A8"/>
    <w:rsid w:val="005B369A"/>
    <w:rsid w:val="005B4C75"/>
    <w:rsid w:val="005B50C3"/>
    <w:rsid w:val="005B64DD"/>
    <w:rsid w:val="005B67BD"/>
    <w:rsid w:val="005B7652"/>
    <w:rsid w:val="005B770B"/>
    <w:rsid w:val="005C1B33"/>
    <w:rsid w:val="005C1D99"/>
    <w:rsid w:val="005C2389"/>
    <w:rsid w:val="005C2536"/>
    <w:rsid w:val="005C271F"/>
    <w:rsid w:val="005C3018"/>
    <w:rsid w:val="005C3598"/>
    <w:rsid w:val="005C41E8"/>
    <w:rsid w:val="005C428E"/>
    <w:rsid w:val="005C4CBE"/>
    <w:rsid w:val="005C51CF"/>
    <w:rsid w:val="005C56FE"/>
    <w:rsid w:val="005C5DAA"/>
    <w:rsid w:val="005C5DB8"/>
    <w:rsid w:val="005C60BF"/>
    <w:rsid w:val="005C60F3"/>
    <w:rsid w:val="005C638F"/>
    <w:rsid w:val="005C66C6"/>
    <w:rsid w:val="005C6D73"/>
    <w:rsid w:val="005C7357"/>
    <w:rsid w:val="005C7BE6"/>
    <w:rsid w:val="005C7DA0"/>
    <w:rsid w:val="005C7FD0"/>
    <w:rsid w:val="005D0308"/>
    <w:rsid w:val="005D04CA"/>
    <w:rsid w:val="005D0EC5"/>
    <w:rsid w:val="005D0F7D"/>
    <w:rsid w:val="005D1BE4"/>
    <w:rsid w:val="005D2AF8"/>
    <w:rsid w:val="005D4021"/>
    <w:rsid w:val="005D5056"/>
    <w:rsid w:val="005D57BA"/>
    <w:rsid w:val="005D6089"/>
    <w:rsid w:val="005D643B"/>
    <w:rsid w:val="005D66A9"/>
    <w:rsid w:val="005D70DE"/>
    <w:rsid w:val="005E02B8"/>
    <w:rsid w:val="005E0621"/>
    <w:rsid w:val="005E0B71"/>
    <w:rsid w:val="005E2D82"/>
    <w:rsid w:val="005E300E"/>
    <w:rsid w:val="005E49E5"/>
    <w:rsid w:val="005E4E1F"/>
    <w:rsid w:val="005E598D"/>
    <w:rsid w:val="005E5FDF"/>
    <w:rsid w:val="005E62E1"/>
    <w:rsid w:val="005E68AB"/>
    <w:rsid w:val="005E6D18"/>
    <w:rsid w:val="005E7154"/>
    <w:rsid w:val="005E76CF"/>
    <w:rsid w:val="005E7FD9"/>
    <w:rsid w:val="005F017A"/>
    <w:rsid w:val="005F0C28"/>
    <w:rsid w:val="005F20E4"/>
    <w:rsid w:val="005F2CFE"/>
    <w:rsid w:val="005F2FC2"/>
    <w:rsid w:val="005F57CD"/>
    <w:rsid w:val="005F5A58"/>
    <w:rsid w:val="005F5F85"/>
    <w:rsid w:val="005F6552"/>
    <w:rsid w:val="005F6796"/>
    <w:rsid w:val="005F763F"/>
    <w:rsid w:val="005F798B"/>
    <w:rsid w:val="006002FF"/>
    <w:rsid w:val="00600DBC"/>
    <w:rsid w:val="0060171E"/>
    <w:rsid w:val="0060183B"/>
    <w:rsid w:val="0060213A"/>
    <w:rsid w:val="00603988"/>
    <w:rsid w:val="00605710"/>
    <w:rsid w:val="00606E0D"/>
    <w:rsid w:val="00606E66"/>
    <w:rsid w:val="006073F9"/>
    <w:rsid w:val="0060781A"/>
    <w:rsid w:val="006079F5"/>
    <w:rsid w:val="006101E3"/>
    <w:rsid w:val="0061055F"/>
    <w:rsid w:val="00611B92"/>
    <w:rsid w:val="006126C7"/>
    <w:rsid w:val="0061332D"/>
    <w:rsid w:val="0061428E"/>
    <w:rsid w:val="006143C1"/>
    <w:rsid w:val="00614530"/>
    <w:rsid w:val="006149FA"/>
    <w:rsid w:val="0061534D"/>
    <w:rsid w:val="006158EA"/>
    <w:rsid w:val="00615A6C"/>
    <w:rsid w:val="006164A5"/>
    <w:rsid w:val="0061666E"/>
    <w:rsid w:val="00617F83"/>
    <w:rsid w:val="006204E7"/>
    <w:rsid w:val="00620811"/>
    <w:rsid w:val="00622004"/>
    <w:rsid w:val="0062241D"/>
    <w:rsid w:val="00622BBF"/>
    <w:rsid w:val="00622C79"/>
    <w:rsid w:val="00622FA4"/>
    <w:rsid w:val="006250D7"/>
    <w:rsid w:val="006258AA"/>
    <w:rsid w:val="006260CC"/>
    <w:rsid w:val="00626F3B"/>
    <w:rsid w:val="00627641"/>
    <w:rsid w:val="0063015E"/>
    <w:rsid w:val="0063059F"/>
    <w:rsid w:val="00631089"/>
    <w:rsid w:val="00631343"/>
    <w:rsid w:val="00631778"/>
    <w:rsid w:val="00631C30"/>
    <w:rsid w:val="00632BCD"/>
    <w:rsid w:val="00632E08"/>
    <w:rsid w:val="0063386E"/>
    <w:rsid w:val="00633BFF"/>
    <w:rsid w:val="00633C8F"/>
    <w:rsid w:val="006346BF"/>
    <w:rsid w:val="006349F5"/>
    <w:rsid w:val="00634BF5"/>
    <w:rsid w:val="006377B8"/>
    <w:rsid w:val="006377FD"/>
    <w:rsid w:val="00637A56"/>
    <w:rsid w:val="00637B6D"/>
    <w:rsid w:val="006406DE"/>
    <w:rsid w:val="006408D3"/>
    <w:rsid w:val="00640EBA"/>
    <w:rsid w:val="006413AE"/>
    <w:rsid w:val="00642BBF"/>
    <w:rsid w:val="00643FA8"/>
    <w:rsid w:val="00644317"/>
    <w:rsid w:val="006443B8"/>
    <w:rsid w:val="00644526"/>
    <w:rsid w:val="0064453F"/>
    <w:rsid w:val="00644610"/>
    <w:rsid w:val="006447CE"/>
    <w:rsid w:val="00644AE4"/>
    <w:rsid w:val="006453B9"/>
    <w:rsid w:val="00645A23"/>
    <w:rsid w:val="0064712F"/>
    <w:rsid w:val="0065033A"/>
    <w:rsid w:val="0065096F"/>
    <w:rsid w:val="00650EE0"/>
    <w:rsid w:val="00650F23"/>
    <w:rsid w:val="00651382"/>
    <w:rsid w:val="00651587"/>
    <w:rsid w:val="006539DD"/>
    <w:rsid w:val="00653DFF"/>
    <w:rsid w:val="006552B1"/>
    <w:rsid w:val="006559FD"/>
    <w:rsid w:val="00655DCC"/>
    <w:rsid w:val="0065641B"/>
    <w:rsid w:val="0065710B"/>
    <w:rsid w:val="00660206"/>
    <w:rsid w:val="0066040C"/>
    <w:rsid w:val="00660B30"/>
    <w:rsid w:val="006612B2"/>
    <w:rsid w:val="0066214B"/>
    <w:rsid w:val="006627DE"/>
    <w:rsid w:val="006629F0"/>
    <w:rsid w:val="00662E8E"/>
    <w:rsid w:val="006631B3"/>
    <w:rsid w:val="006631B9"/>
    <w:rsid w:val="006632E5"/>
    <w:rsid w:val="00663D29"/>
    <w:rsid w:val="00663F9F"/>
    <w:rsid w:val="006648D9"/>
    <w:rsid w:val="00664C9F"/>
    <w:rsid w:val="00664EE2"/>
    <w:rsid w:val="006659E0"/>
    <w:rsid w:val="00667CE2"/>
    <w:rsid w:val="006700D1"/>
    <w:rsid w:val="0067034C"/>
    <w:rsid w:val="00670AC5"/>
    <w:rsid w:val="00670D69"/>
    <w:rsid w:val="00670E75"/>
    <w:rsid w:val="0067134C"/>
    <w:rsid w:val="00671400"/>
    <w:rsid w:val="0067191B"/>
    <w:rsid w:val="00671939"/>
    <w:rsid w:val="00672CDB"/>
    <w:rsid w:val="006733D5"/>
    <w:rsid w:val="006735E1"/>
    <w:rsid w:val="00673B85"/>
    <w:rsid w:val="00673EBB"/>
    <w:rsid w:val="006745C1"/>
    <w:rsid w:val="00675C61"/>
    <w:rsid w:val="00675EB8"/>
    <w:rsid w:val="00675EE9"/>
    <w:rsid w:val="00676713"/>
    <w:rsid w:val="006773DA"/>
    <w:rsid w:val="00680204"/>
    <w:rsid w:val="00680691"/>
    <w:rsid w:val="00680A56"/>
    <w:rsid w:val="00680D7E"/>
    <w:rsid w:val="006814FE"/>
    <w:rsid w:val="0068170F"/>
    <w:rsid w:val="00681932"/>
    <w:rsid w:val="00681E24"/>
    <w:rsid w:val="006829CB"/>
    <w:rsid w:val="0068300D"/>
    <w:rsid w:val="006835CE"/>
    <w:rsid w:val="00683742"/>
    <w:rsid w:val="00684C64"/>
    <w:rsid w:val="00684EC1"/>
    <w:rsid w:val="00685718"/>
    <w:rsid w:val="006871A0"/>
    <w:rsid w:val="00687730"/>
    <w:rsid w:val="00690B69"/>
    <w:rsid w:val="00691C4C"/>
    <w:rsid w:val="006924C5"/>
    <w:rsid w:val="00692BA0"/>
    <w:rsid w:val="00692E28"/>
    <w:rsid w:val="00692FB6"/>
    <w:rsid w:val="00693170"/>
    <w:rsid w:val="00693823"/>
    <w:rsid w:val="0069426D"/>
    <w:rsid w:val="00694709"/>
    <w:rsid w:val="006954BF"/>
    <w:rsid w:val="006954CA"/>
    <w:rsid w:val="00696082"/>
    <w:rsid w:val="00696836"/>
    <w:rsid w:val="006970A3"/>
    <w:rsid w:val="00697A43"/>
    <w:rsid w:val="006A06E0"/>
    <w:rsid w:val="006A0982"/>
    <w:rsid w:val="006A125B"/>
    <w:rsid w:val="006A1CAD"/>
    <w:rsid w:val="006A1E7B"/>
    <w:rsid w:val="006A378B"/>
    <w:rsid w:val="006A3978"/>
    <w:rsid w:val="006A3FA8"/>
    <w:rsid w:val="006A487D"/>
    <w:rsid w:val="006A4DD1"/>
    <w:rsid w:val="006A4F19"/>
    <w:rsid w:val="006A5F94"/>
    <w:rsid w:val="006A7DEE"/>
    <w:rsid w:val="006B053F"/>
    <w:rsid w:val="006B072C"/>
    <w:rsid w:val="006B090F"/>
    <w:rsid w:val="006B127B"/>
    <w:rsid w:val="006B2789"/>
    <w:rsid w:val="006B2D95"/>
    <w:rsid w:val="006B30CB"/>
    <w:rsid w:val="006B4307"/>
    <w:rsid w:val="006B4E3F"/>
    <w:rsid w:val="006B5023"/>
    <w:rsid w:val="006B54D1"/>
    <w:rsid w:val="006B6572"/>
    <w:rsid w:val="006B66AF"/>
    <w:rsid w:val="006C0D64"/>
    <w:rsid w:val="006C0D98"/>
    <w:rsid w:val="006C121C"/>
    <w:rsid w:val="006C123F"/>
    <w:rsid w:val="006C1328"/>
    <w:rsid w:val="006C1752"/>
    <w:rsid w:val="006C2072"/>
    <w:rsid w:val="006C2ADE"/>
    <w:rsid w:val="006C34E6"/>
    <w:rsid w:val="006C3803"/>
    <w:rsid w:val="006C3B4D"/>
    <w:rsid w:val="006C4542"/>
    <w:rsid w:val="006C4870"/>
    <w:rsid w:val="006C4A54"/>
    <w:rsid w:val="006C4E18"/>
    <w:rsid w:val="006C5420"/>
    <w:rsid w:val="006C5AAA"/>
    <w:rsid w:val="006C6343"/>
    <w:rsid w:val="006C6B62"/>
    <w:rsid w:val="006C6DE1"/>
    <w:rsid w:val="006D0C91"/>
    <w:rsid w:val="006D196F"/>
    <w:rsid w:val="006D1D48"/>
    <w:rsid w:val="006D2233"/>
    <w:rsid w:val="006D44DE"/>
    <w:rsid w:val="006D4ED4"/>
    <w:rsid w:val="006D5CBA"/>
    <w:rsid w:val="006D609E"/>
    <w:rsid w:val="006D68DD"/>
    <w:rsid w:val="006D68F3"/>
    <w:rsid w:val="006D753B"/>
    <w:rsid w:val="006D7A72"/>
    <w:rsid w:val="006E07F6"/>
    <w:rsid w:val="006E0D24"/>
    <w:rsid w:val="006E18DE"/>
    <w:rsid w:val="006E23AA"/>
    <w:rsid w:val="006E23CD"/>
    <w:rsid w:val="006E27C4"/>
    <w:rsid w:val="006E38FA"/>
    <w:rsid w:val="006E417A"/>
    <w:rsid w:val="006E489F"/>
    <w:rsid w:val="006E52CD"/>
    <w:rsid w:val="006E5FA0"/>
    <w:rsid w:val="006E7A62"/>
    <w:rsid w:val="006F0F30"/>
    <w:rsid w:val="006F101E"/>
    <w:rsid w:val="006F1271"/>
    <w:rsid w:val="006F181D"/>
    <w:rsid w:val="006F1DBF"/>
    <w:rsid w:val="006F2D3C"/>
    <w:rsid w:val="006F2E4B"/>
    <w:rsid w:val="006F3089"/>
    <w:rsid w:val="006F3837"/>
    <w:rsid w:val="006F4F57"/>
    <w:rsid w:val="006F5784"/>
    <w:rsid w:val="006F5AAA"/>
    <w:rsid w:val="006F5FCB"/>
    <w:rsid w:val="006F6B3C"/>
    <w:rsid w:val="006F713B"/>
    <w:rsid w:val="006F7161"/>
    <w:rsid w:val="006F7772"/>
    <w:rsid w:val="006F78D8"/>
    <w:rsid w:val="00700005"/>
    <w:rsid w:val="0070010F"/>
    <w:rsid w:val="0070060F"/>
    <w:rsid w:val="00700641"/>
    <w:rsid w:val="007010B5"/>
    <w:rsid w:val="007020E8"/>
    <w:rsid w:val="00702977"/>
    <w:rsid w:val="00702C57"/>
    <w:rsid w:val="00702E59"/>
    <w:rsid w:val="0070301A"/>
    <w:rsid w:val="00704DED"/>
    <w:rsid w:val="00704E42"/>
    <w:rsid w:val="00706C0E"/>
    <w:rsid w:val="00707170"/>
    <w:rsid w:val="00707523"/>
    <w:rsid w:val="00710102"/>
    <w:rsid w:val="0071016F"/>
    <w:rsid w:val="00710672"/>
    <w:rsid w:val="007106EB"/>
    <w:rsid w:val="007113B4"/>
    <w:rsid w:val="00711F95"/>
    <w:rsid w:val="007123AD"/>
    <w:rsid w:val="007136E4"/>
    <w:rsid w:val="00713B5F"/>
    <w:rsid w:val="0071467D"/>
    <w:rsid w:val="00714862"/>
    <w:rsid w:val="00714E50"/>
    <w:rsid w:val="00714ED0"/>
    <w:rsid w:val="00714F0C"/>
    <w:rsid w:val="007156AA"/>
    <w:rsid w:val="00716945"/>
    <w:rsid w:val="007204AD"/>
    <w:rsid w:val="00720CFF"/>
    <w:rsid w:val="00720DD9"/>
    <w:rsid w:val="0072143A"/>
    <w:rsid w:val="00721A0D"/>
    <w:rsid w:val="00721C7F"/>
    <w:rsid w:val="00721EFF"/>
    <w:rsid w:val="007227C0"/>
    <w:rsid w:val="00722E40"/>
    <w:rsid w:val="00723913"/>
    <w:rsid w:val="00723DAC"/>
    <w:rsid w:val="00724212"/>
    <w:rsid w:val="007242C5"/>
    <w:rsid w:val="00724ABF"/>
    <w:rsid w:val="00725087"/>
    <w:rsid w:val="00725DF6"/>
    <w:rsid w:val="00725F92"/>
    <w:rsid w:val="00726134"/>
    <w:rsid w:val="007265C5"/>
    <w:rsid w:val="00726AB0"/>
    <w:rsid w:val="00726B9A"/>
    <w:rsid w:val="0072755F"/>
    <w:rsid w:val="00730530"/>
    <w:rsid w:val="007307AB"/>
    <w:rsid w:val="00730BFD"/>
    <w:rsid w:val="00731084"/>
    <w:rsid w:val="00731C6D"/>
    <w:rsid w:val="007321C0"/>
    <w:rsid w:val="0073228A"/>
    <w:rsid w:val="007333E8"/>
    <w:rsid w:val="007336DE"/>
    <w:rsid w:val="00733EED"/>
    <w:rsid w:val="00735F58"/>
    <w:rsid w:val="00736868"/>
    <w:rsid w:val="0073744E"/>
    <w:rsid w:val="00737DEA"/>
    <w:rsid w:val="007402C4"/>
    <w:rsid w:val="007408EE"/>
    <w:rsid w:val="00740EA1"/>
    <w:rsid w:val="00741000"/>
    <w:rsid w:val="0074216B"/>
    <w:rsid w:val="00742172"/>
    <w:rsid w:val="00743D8C"/>
    <w:rsid w:val="007448F9"/>
    <w:rsid w:val="00744A7D"/>
    <w:rsid w:val="00744DCC"/>
    <w:rsid w:val="00746133"/>
    <w:rsid w:val="00746D20"/>
    <w:rsid w:val="0074774B"/>
    <w:rsid w:val="00750641"/>
    <w:rsid w:val="0075088C"/>
    <w:rsid w:val="007509E4"/>
    <w:rsid w:val="007509F8"/>
    <w:rsid w:val="00751F7F"/>
    <w:rsid w:val="00752382"/>
    <w:rsid w:val="007525C2"/>
    <w:rsid w:val="00752872"/>
    <w:rsid w:val="007530E2"/>
    <w:rsid w:val="0075424F"/>
    <w:rsid w:val="00754793"/>
    <w:rsid w:val="00754D7E"/>
    <w:rsid w:val="00754F32"/>
    <w:rsid w:val="007551E6"/>
    <w:rsid w:val="007572A4"/>
    <w:rsid w:val="00761C6D"/>
    <w:rsid w:val="00762645"/>
    <w:rsid w:val="007626DB"/>
    <w:rsid w:val="007627C2"/>
    <w:rsid w:val="007638F5"/>
    <w:rsid w:val="00764350"/>
    <w:rsid w:val="0076544D"/>
    <w:rsid w:val="00765985"/>
    <w:rsid w:val="0076608E"/>
    <w:rsid w:val="007668A8"/>
    <w:rsid w:val="0077013A"/>
    <w:rsid w:val="00770743"/>
    <w:rsid w:val="007708E5"/>
    <w:rsid w:val="0077134C"/>
    <w:rsid w:val="0077219D"/>
    <w:rsid w:val="007726EF"/>
    <w:rsid w:val="00772C85"/>
    <w:rsid w:val="00772E40"/>
    <w:rsid w:val="0077317C"/>
    <w:rsid w:val="00773C50"/>
    <w:rsid w:val="00774134"/>
    <w:rsid w:val="00774AE8"/>
    <w:rsid w:val="0077677B"/>
    <w:rsid w:val="0077677F"/>
    <w:rsid w:val="00776A85"/>
    <w:rsid w:val="00777697"/>
    <w:rsid w:val="00777CAD"/>
    <w:rsid w:val="00780F65"/>
    <w:rsid w:val="0078183B"/>
    <w:rsid w:val="0078229F"/>
    <w:rsid w:val="00782837"/>
    <w:rsid w:val="00782F76"/>
    <w:rsid w:val="00784326"/>
    <w:rsid w:val="007852A6"/>
    <w:rsid w:val="00785AC1"/>
    <w:rsid w:val="0078607E"/>
    <w:rsid w:val="0078637E"/>
    <w:rsid w:val="00786ADF"/>
    <w:rsid w:val="007874A9"/>
    <w:rsid w:val="00787CC3"/>
    <w:rsid w:val="0079063F"/>
    <w:rsid w:val="0079123A"/>
    <w:rsid w:val="00791276"/>
    <w:rsid w:val="0079189F"/>
    <w:rsid w:val="007919C6"/>
    <w:rsid w:val="00791AC2"/>
    <w:rsid w:val="00791B28"/>
    <w:rsid w:val="00791BEC"/>
    <w:rsid w:val="00793E96"/>
    <w:rsid w:val="00794173"/>
    <w:rsid w:val="00794EA8"/>
    <w:rsid w:val="007953F1"/>
    <w:rsid w:val="00795D9D"/>
    <w:rsid w:val="007967BD"/>
    <w:rsid w:val="00796BDC"/>
    <w:rsid w:val="00797000"/>
    <w:rsid w:val="007A011B"/>
    <w:rsid w:val="007A0120"/>
    <w:rsid w:val="007A0ED1"/>
    <w:rsid w:val="007A1AAA"/>
    <w:rsid w:val="007A1CDB"/>
    <w:rsid w:val="007A2363"/>
    <w:rsid w:val="007A298E"/>
    <w:rsid w:val="007A714C"/>
    <w:rsid w:val="007B0559"/>
    <w:rsid w:val="007B1394"/>
    <w:rsid w:val="007B196F"/>
    <w:rsid w:val="007B2038"/>
    <w:rsid w:val="007B2E14"/>
    <w:rsid w:val="007B32B5"/>
    <w:rsid w:val="007B377A"/>
    <w:rsid w:val="007B3CE6"/>
    <w:rsid w:val="007B530B"/>
    <w:rsid w:val="007B541B"/>
    <w:rsid w:val="007B6815"/>
    <w:rsid w:val="007C15D6"/>
    <w:rsid w:val="007C1C64"/>
    <w:rsid w:val="007C2C90"/>
    <w:rsid w:val="007C3596"/>
    <w:rsid w:val="007C3A62"/>
    <w:rsid w:val="007C3CE3"/>
    <w:rsid w:val="007C3DE8"/>
    <w:rsid w:val="007C3EB6"/>
    <w:rsid w:val="007C41DA"/>
    <w:rsid w:val="007C4657"/>
    <w:rsid w:val="007C4C78"/>
    <w:rsid w:val="007C4C7F"/>
    <w:rsid w:val="007C5241"/>
    <w:rsid w:val="007C5E5F"/>
    <w:rsid w:val="007C5EC3"/>
    <w:rsid w:val="007C5F0D"/>
    <w:rsid w:val="007C5FF7"/>
    <w:rsid w:val="007C646D"/>
    <w:rsid w:val="007C684F"/>
    <w:rsid w:val="007C6BA0"/>
    <w:rsid w:val="007C73EA"/>
    <w:rsid w:val="007C75E1"/>
    <w:rsid w:val="007C7663"/>
    <w:rsid w:val="007C77A1"/>
    <w:rsid w:val="007D15A9"/>
    <w:rsid w:val="007D1FA3"/>
    <w:rsid w:val="007D275D"/>
    <w:rsid w:val="007D3EAF"/>
    <w:rsid w:val="007D41EA"/>
    <w:rsid w:val="007D42AC"/>
    <w:rsid w:val="007D4C46"/>
    <w:rsid w:val="007D5000"/>
    <w:rsid w:val="007D51D9"/>
    <w:rsid w:val="007D5F28"/>
    <w:rsid w:val="007D605B"/>
    <w:rsid w:val="007D6477"/>
    <w:rsid w:val="007D6496"/>
    <w:rsid w:val="007D652C"/>
    <w:rsid w:val="007D6AC4"/>
    <w:rsid w:val="007D6D5E"/>
    <w:rsid w:val="007D72BC"/>
    <w:rsid w:val="007D732C"/>
    <w:rsid w:val="007D7544"/>
    <w:rsid w:val="007D7DE6"/>
    <w:rsid w:val="007E04A5"/>
    <w:rsid w:val="007E095F"/>
    <w:rsid w:val="007E0C20"/>
    <w:rsid w:val="007E2023"/>
    <w:rsid w:val="007E21D3"/>
    <w:rsid w:val="007E23CA"/>
    <w:rsid w:val="007E2C30"/>
    <w:rsid w:val="007E361D"/>
    <w:rsid w:val="007E3872"/>
    <w:rsid w:val="007E423B"/>
    <w:rsid w:val="007E48F9"/>
    <w:rsid w:val="007E5146"/>
    <w:rsid w:val="007E5438"/>
    <w:rsid w:val="007E5683"/>
    <w:rsid w:val="007E59F9"/>
    <w:rsid w:val="007E66F3"/>
    <w:rsid w:val="007E6922"/>
    <w:rsid w:val="007E7B68"/>
    <w:rsid w:val="007F0655"/>
    <w:rsid w:val="007F1054"/>
    <w:rsid w:val="007F10D1"/>
    <w:rsid w:val="007F1F35"/>
    <w:rsid w:val="007F25B6"/>
    <w:rsid w:val="007F26C3"/>
    <w:rsid w:val="007F2C64"/>
    <w:rsid w:val="007F2D26"/>
    <w:rsid w:val="007F2E32"/>
    <w:rsid w:val="007F3E88"/>
    <w:rsid w:val="007F4376"/>
    <w:rsid w:val="007F4B09"/>
    <w:rsid w:val="007F4EF6"/>
    <w:rsid w:val="007F7CFF"/>
    <w:rsid w:val="00800A19"/>
    <w:rsid w:val="008018D6"/>
    <w:rsid w:val="00801D14"/>
    <w:rsid w:val="00803292"/>
    <w:rsid w:val="0080378F"/>
    <w:rsid w:val="00803CBC"/>
    <w:rsid w:val="00803E62"/>
    <w:rsid w:val="00804F03"/>
    <w:rsid w:val="00805547"/>
    <w:rsid w:val="0080636C"/>
    <w:rsid w:val="008063D5"/>
    <w:rsid w:val="00806DC1"/>
    <w:rsid w:val="00806ECF"/>
    <w:rsid w:val="008075F1"/>
    <w:rsid w:val="0081069A"/>
    <w:rsid w:val="00810DC5"/>
    <w:rsid w:val="00811062"/>
    <w:rsid w:val="008125A6"/>
    <w:rsid w:val="008125C5"/>
    <w:rsid w:val="0081454F"/>
    <w:rsid w:val="0081471A"/>
    <w:rsid w:val="00815357"/>
    <w:rsid w:val="008157D1"/>
    <w:rsid w:val="00815B14"/>
    <w:rsid w:val="008160CD"/>
    <w:rsid w:val="00816358"/>
    <w:rsid w:val="00816A7F"/>
    <w:rsid w:val="00820B84"/>
    <w:rsid w:val="00821C16"/>
    <w:rsid w:val="00821CBD"/>
    <w:rsid w:val="00821E96"/>
    <w:rsid w:val="0082256B"/>
    <w:rsid w:val="008229CC"/>
    <w:rsid w:val="00822B73"/>
    <w:rsid w:val="00823BD6"/>
    <w:rsid w:val="00824C0B"/>
    <w:rsid w:val="008251FB"/>
    <w:rsid w:val="00825E8E"/>
    <w:rsid w:val="00826173"/>
    <w:rsid w:val="008267E3"/>
    <w:rsid w:val="008268AB"/>
    <w:rsid w:val="00826F7A"/>
    <w:rsid w:val="008273F5"/>
    <w:rsid w:val="008274DC"/>
    <w:rsid w:val="008300A1"/>
    <w:rsid w:val="008319BE"/>
    <w:rsid w:val="00831E22"/>
    <w:rsid w:val="00832A65"/>
    <w:rsid w:val="00832C6E"/>
    <w:rsid w:val="00832CF7"/>
    <w:rsid w:val="00833BB7"/>
    <w:rsid w:val="00834E62"/>
    <w:rsid w:val="00835573"/>
    <w:rsid w:val="00835787"/>
    <w:rsid w:val="00835B60"/>
    <w:rsid w:val="00835DF0"/>
    <w:rsid w:val="00837074"/>
    <w:rsid w:val="00837998"/>
    <w:rsid w:val="00837D38"/>
    <w:rsid w:val="0084099A"/>
    <w:rsid w:val="008413E4"/>
    <w:rsid w:val="008432D8"/>
    <w:rsid w:val="00843B05"/>
    <w:rsid w:val="00844354"/>
    <w:rsid w:val="00844A7B"/>
    <w:rsid w:val="00844DC5"/>
    <w:rsid w:val="0084536A"/>
    <w:rsid w:val="00845A76"/>
    <w:rsid w:val="00846E98"/>
    <w:rsid w:val="00847473"/>
    <w:rsid w:val="008475CD"/>
    <w:rsid w:val="00847AA9"/>
    <w:rsid w:val="0085037A"/>
    <w:rsid w:val="00850582"/>
    <w:rsid w:val="008505EF"/>
    <w:rsid w:val="008512C3"/>
    <w:rsid w:val="00851887"/>
    <w:rsid w:val="00851940"/>
    <w:rsid w:val="0085198F"/>
    <w:rsid w:val="00852CCA"/>
    <w:rsid w:val="008532A8"/>
    <w:rsid w:val="00854139"/>
    <w:rsid w:val="00854EC2"/>
    <w:rsid w:val="00856AA4"/>
    <w:rsid w:val="00856E1C"/>
    <w:rsid w:val="00856FB3"/>
    <w:rsid w:val="00860382"/>
    <w:rsid w:val="0086070D"/>
    <w:rsid w:val="00860D8C"/>
    <w:rsid w:val="0086130E"/>
    <w:rsid w:val="0086189F"/>
    <w:rsid w:val="008625FC"/>
    <w:rsid w:val="00862838"/>
    <w:rsid w:val="008638EF"/>
    <w:rsid w:val="00863C55"/>
    <w:rsid w:val="00863D10"/>
    <w:rsid w:val="0086433A"/>
    <w:rsid w:val="00864F24"/>
    <w:rsid w:val="00866158"/>
    <w:rsid w:val="0086632F"/>
    <w:rsid w:val="0086669B"/>
    <w:rsid w:val="00866F42"/>
    <w:rsid w:val="0086716B"/>
    <w:rsid w:val="00867556"/>
    <w:rsid w:val="008679F3"/>
    <w:rsid w:val="0087004D"/>
    <w:rsid w:val="00870BC9"/>
    <w:rsid w:val="0087103A"/>
    <w:rsid w:val="008713C8"/>
    <w:rsid w:val="008714BB"/>
    <w:rsid w:val="0087253E"/>
    <w:rsid w:val="00872637"/>
    <w:rsid w:val="008742B5"/>
    <w:rsid w:val="00876382"/>
    <w:rsid w:val="008764B4"/>
    <w:rsid w:val="00877118"/>
    <w:rsid w:val="00877A32"/>
    <w:rsid w:val="008806BB"/>
    <w:rsid w:val="00880B40"/>
    <w:rsid w:val="00883814"/>
    <w:rsid w:val="00883F7E"/>
    <w:rsid w:val="00884716"/>
    <w:rsid w:val="00884F11"/>
    <w:rsid w:val="00885534"/>
    <w:rsid w:val="00886DAB"/>
    <w:rsid w:val="008873BC"/>
    <w:rsid w:val="00887876"/>
    <w:rsid w:val="008878A9"/>
    <w:rsid w:val="008879D5"/>
    <w:rsid w:val="00890739"/>
    <w:rsid w:val="00891433"/>
    <w:rsid w:val="0089159A"/>
    <w:rsid w:val="008919C6"/>
    <w:rsid w:val="00892397"/>
    <w:rsid w:val="008925B5"/>
    <w:rsid w:val="00892A5E"/>
    <w:rsid w:val="00893968"/>
    <w:rsid w:val="00893ABF"/>
    <w:rsid w:val="00894430"/>
    <w:rsid w:val="008951B2"/>
    <w:rsid w:val="008955FE"/>
    <w:rsid w:val="00896618"/>
    <w:rsid w:val="00896CE7"/>
    <w:rsid w:val="0089706D"/>
    <w:rsid w:val="0089797E"/>
    <w:rsid w:val="00897CBF"/>
    <w:rsid w:val="008A021B"/>
    <w:rsid w:val="008A040F"/>
    <w:rsid w:val="008A1C87"/>
    <w:rsid w:val="008A266D"/>
    <w:rsid w:val="008A31EF"/>
    <w:rsid w:val="008A3BF3"/>
    <w:rsid w:val="008A4FD2"/>
    <w:rsid w:val="008A518B"/>
    <w:rsid w:val="008A52AB"/>
    <w:rsid w:val="008A534F"/>
    <w:rsid w:val="008A5819"/>
    <w:rsid w:val="008A6D39"/>
    <w:rsid w:val="008A6E69"/>
    <w:rsid w:val="008A7393"/>
    <w:rsid w:val="008A7DE6"/>
    <w:rsid w:val="008B00DE"/>
    <w:rsid w:val="008B0151"/>
    <w:rsid w:val="008B02E1"/>
    <w:rsid w:val="008B09CF"/>
    <w:rsid w:val="008B135A"/>
    <w:rsid w:val="008B19AD"/>
    <w:rsid w:val="008B2909"/>
    <w:rsid w:val="008B3AC0"/>
    <w:rsid w:val="008B3F61"/>
    <w:rsid w:val="008B4D6A"/>
    <w:rsid w:val="008B62A1"/>
    <w:rsid w:val="008B62BF"/>
    <w:rsid w:val="008B65E5"/>
    <w:rsid w:val="008B766E"/>
    <w:rsid w:val="008B77A7"/>
    <w:rsid w:val="008B77EF"/>
    <w:rsid w:val="008C006B"/>
    <w:rsid w:val="008C0E3C"/>
    <w:rsid w:val="008C1797"/>
    <w:rsid w:val="008C1986"/>
    <w:rsid w:val="008C2F82"/>
    <w:rsid w:val="008C3A2F"/>
    <w:rsid w:val="008C3C74"/>
    <w:rsid w:val="008C3ECC"/>
    <w:rsid w:val="008C47CF"/>
    <w:rsid w:val="008C5463"/>
    <w:rsid w:val="008C5CA2"/>
    <w:rsid w:val="008C65C0"/>
    <w:rsid w:val="008C6803"/>
    <w:rsid w:val="008D08B6"/>
    <w:rsid w:val="008D08FA"/>
    <w:rsid w:val="008D0901"/>
    <w:rsid w:val="008D0B5E"/>
    <w:rsid w:val="008D0B6E"/>
    <w:rsid w:val="008D0D2F"/>
    <w:rsid w:val="008D0F89"/>
    <w:rsid w:val="008D1B31"/>
    <w:rsid w:val="008D1EB0"/>
    <w:rsid w:val="008D283D"/>
    <w:rsid w:val="008D29EB"/>
    <w:rsid w:val="008D40A6"/>
    <w:rsid w:val="008D575C"/>
    <w:rsid w:val="008D5791"/>
    <w:rsid w:val="008D6626"/>
    <w:rsid w:val="008D7C97"/>
    <w:rsid w:val="008E1780"/>
    <w:rsid w:val="008E1C23"/>
    <w:rsid w:val="008E2F3D"/>
    <w:rsid w:val="008E3B5A"/>
    <w:rsid w:val="008E3BFC"/>
    <w:rsid w:val="008E54A1"/>
    <w:rsid w:val="008E6926"/>
    <w:rsid w:val="008E698B"/>
    <w:rsid w:val="008E7B45"/>
    <w:rsid w:val="008F034C"/>
    <w:rsid w:val="008F0391"/>
    <w:rsid w:val="008F0664"/>
    <w:rsid w:val="008F0E65"/>
    <w:rsid w:val="008F2C84"/>
    <w:rsid w:val="008F3C5E"/>
    <w:rsid w:val="008F3E1F"/>
    <w:rsid w:val="008F415B"/>
    <w:rsid w:val="008F5CDA"/>
    <w:rsid w:val="008F6993"/>
    <w:rsid w:val="008F6CE6"/>
    <w:rsid w:val="008F6D75"/>
    <w:rsid w:val="008F6FBB"/>
    <w:rsid w:val="009003AD"/>
    <w:rsid w:val="0090070E"/>
    <w:rsid w:val="00900D9C"/>
    <w:rsid w:val="00900DEB"/>
    <w:rsid w:val="00900F20"/>
    <w:rsid w:val="009019DF"/>
    <w:rsid w:val="00902B0F"/>
    <w:rsid w:val="00903CB2"/>
    <w:rsid w:val="00904371"/>
    <w:rsid w:val="009056FC"/>
    <w:rsid w:val="00905814"/>
    <w:rsid w:val="00905AE8"/>
    <w:rsid w:val="009067D9"/>
    <w:rsid w:val="009069E7"/>
    <w:rsid w:val="00907428"/>
    <w:rsid w:val="00907493"/>
    <w:rsid w:val="009077C1"/>
    <w:rsid w:val="009079FC"/>
    <w:rsid w:val="00910316"/>
    <w:rsid w:val="009109F8"/>
    <w:rsid w:val="00910B56"/>
    <w:rsid w:val="0091176C"/>
    <w:rsid w:val="009126D4"/>
    <w:rsid w:val="00914930"/>
    <w:rsid w:val="00914D58"/>
    <w:rsid w:val="00915063"/>
    <w:rsid w:val="00915C4E"/>
    <w:rsid w:val="00915DCE"/>
    <w:rsid w:val="00916ADA"/>
    <w:rsid w:val="00916AEA"/>
    <w:rsid w:val="00916EE7"/>
    <w:rsid w:val="00917DB2"/>
    <w:rsid w:val="00920CCA"/>
    <w:rsid w:val="009210A1"/>
    <w:rsid w:val="009212FD"/>
    <w:rsid w:val="00921973"/>
    <w:rsid w:val="009229F5"/>
    <w:rsid w:val="0092323E"/>
    <w:rsid w:val="009238AE"/>
    <w:rsid w:val="0092392F"/>
    <w:rsid w:val="00923B9A"/>
    <w:rsid w:val="00923FDC"/>
    <w:rsid w:val="0092422F"/>
    <w:rsid w:val="0092439A"/>
    <w:rsid w:val="00924BFD"/>
    <w:rsid w:val="009251EB"/>
    <w:rsid w:val="009256A2"/>
    <w:rsid w:val="00927008"/>
    <w:rsid w:val="00927C02"/>
    <w:rsid w:val="00927F8E"/>
    <w:rsid w:val="0093153A"/>
    <w:rsid w:val="00931622"/>
    <w:rsid w:val="00932587"/>
    <w:rsid w:val="009337A4"/>
    <w:rsid w:val="0093396D"/>
    <w:rsid w:val="00933B99"/>
    <w:rsid w:val="00933D1D"/>
    <w:rsid w:val="00933EC1"/>
    <w:rsid w:val="00934754"/>
    <w:rsid w:val="00935C19"/>
    <w:rsid w:val="00936CE5"/>
    <w:rsid w:val="00937C42"/>
    <w:rsid w:val="009405DB"/>
    <w:rsid w:val="0094089A"/>
    <w:rsid w:val="0094116D"/>
    <w:rsid w:val="009412BB"/>
    <w:rsid w:val="00941935"/>
    <w:rsid w:val="009423FF"/>
    <w:rsid w:val="009426C4"/>
    <w:rsid w:val="0094279B"/>
    <w:rsid w:val="0094308C"/>
    <w:rsid w:val="009430A7"/>
    <w:rsid w:val="009446B1"/>
    <w:rsid w:val="009446CE"/>
    <w:rsid w:val="00945011"/>
    <w:rsid w:val="00945337"/>
    <w:rsid w:val="00945C4E"/>
    <w:rsid w:val="00946111"/>
    <w:rsid w:val="00947EFA"/>
    <w:rsid w:val="00947F98"/>
    <w:rsid w:val="0095070F"/>
    <w:rsid w:val="009508EE"/>
    <w:rsid w:val="00950D45"/>
    <w:rsid w:val="00951868"/>
    <w:rsid w:val="00951AC4"/>
    <w:rsid w:val="00952D6A"/>
    <w:rsid w:val="00952EF2"/>
    <w:rsid w:val="00952F62"/>
    <w:rsid w:val="00953D04"/>
    <w:rsid w:val="0095478E"/>
    <w:rsid w:val="009548B5"/>
    <w:rsid w:val="00954FFF"/>
    <w:rsid w:val="00955051"/>
    <w:rsid w:val="0095575D"/>
    <w:rsid w:val="00956864"/>
    <w:rsid w:val="00957E2F"/>
    <w:rsid w:val="0096008F"/>
    <w:rsid w:val="00960B48"/>
    <w:rsid w:val="00961BF4"/>
    <w:rsid w:val="0096294F"/>
    <w:rsid w:val="0096325C"/>
    <w:rsid w:val="00963D7F"/>
    <w:rsid w:val="009646A4"/>
    <w:rsid w:val="00964740"/>
    <w:rsid w:val="00964AB2"/>
    <w:rsid w:val="0096629E"/>
    <w:rsid w:val="00966D07"/>
    <w:rsid w:val="0096729F"/>
    <w:rsid w:val="009674AE"/>
    <w:rsid w:val="0097017D"/>
    <w:rsid w:val="009709DF"/>
    <w:rsid w:val="00970F33"/>
    <w:rsid w:val="009711CE"/>
    <w:rsid w:val="009721A4"/>
    <w:rsid w:val="009723EE"/>
    <w:rsid w:val="00972A14"/>
    <w:rsid w:val="00972EBC"/>
    <w:rsid w:val="009730F4"/>
    <w:rsid w:val="009736ED"/>
    <w:rsid w:val="00975008"/>
    <w:rsid w:val="00975192"/>
    <w:rsid w:val="009755FA"/>
    <w:rsid w:val="00975B25"/>
    <w:rsid w:val="00975B58"/>
    <w:rsid w:val="009762A8"/>
    <w:rsid w:val="00976A9A"/>
    <w:rsid w:val="00977B9D"/>
    <w:rsid w:val="00980ACC"/>
    <w:rsid w:val="00981BFB"/>
    <w:rsid w:val="00981D21"/>
    <w:rsid w:val="009820F9"/>
    <w:rsid w:val="0098473C"/>
    <w:rsid w:val="00984AC4"/>
    <w:rsid w:val="00985FEE"/>
    <w:rsid w:val="00986029"/>
    <w:rsid w:val="00986BE3"/>
    <w:rsid w:val="009871EB"/>
    <w:rsid w:val="00987F4C"/>
    <w:rsid w:val="009934BC"/>
    <w:rsid w:val="009934D7"/>
    <w:rsid w:val="009935E6"/>
    <w:rsid w:val="00993ABE"/>
    <w:rsid w:val="00993E01"/>
    <w:rsid w:val="009943B0"/>
    <w:rsid w:val="00994680"/>
    <w:rsid w:val="009957B2"/>
    <w:rsid w:val="0099627A"/>
    <w:rsid w:val="00997E20"/>
    <w:rsid w:val="009A029E"/>
    <w:rsid w:val="009A043B"/>
    <w:rsid w:val="009A059E"/>
    <w:rsid w:val="009A0996"/>
    <w:rsid w:val="009A0A72"/>
    <w:rsid w:val="009A13B1"/>
    <w:rsid w:val="009A1D68"/>
    <w:rsid w:val="009A2D6D"/>
    <w:rsid w:val="009A3414"/>
    <w:rsid w:val="009A416E"/>
    <w:rsid w:val="009A49D7"/>
    <w:rsid w:val="009A4A8F"/>
    <w:rsid w:val="009A4C9D"/>
    <w:rsid w:val="009A508F"/>
    <w:rsid w:val="009A571F"/>
    <w:rsid w:val="009A61B5"/>
    <w:rsid w:val="009A736A"/>
    <w:rsid w:val="009B0101"/>
    <w:rsid w:val="009B0938"/>
    <w:rsid w:val="009B0A29"/>
    <w:rsid w:val="009B0C53"/>
    <w:rsid w:val="009B1577"/>
    <w:rsid w:val="009B26D3"/>
    <w:rsid w:val="009B2B79"/>
    <w:rsid w:val="009B3824"/>
    <w:rsid w:val="009B3915"/>
    <w:rsid w:val="009B3A2B"/>
    <w:rsid w:val="009B3F90"/>
    <w:rsid w:val="009B5E5E"/>
    <w:rsid w:val="009B5FEE"/>
    <w:rsid w:val="009B657F"/>
    <w:rsid w:val="009B65C7"/>
    <w:rsid w:val="009B6972"/>
    <w:rsid w:val="009B76E4"/>
    <w:rsid w:val="009B7B85"/>
    <w:rsid w:val="009B7E4E"/>
    <w:rsid w:val="009C0400"/>
    <w:rsid w:val="009C0423"/>
    <w:rsid w:val="009C08B5"/>
    <w:rsid w:val="009C08BD"/>
    <w:rsid w:val="009C0AC9"/>
    <w:rsid w:val="009C139F"/>
    <w:rsid w:val="009C1A8E"/>
    <w:rsid w:val="009C1C40"/>
    <w:rsid w:val="009C2DAD"/>
    <w:rsid w:val="009C3564"/>
    <w:rsid w:val="009C3DD2"/>
    <w:rsid w:val="009C43AB"/>
    <w:rsid w:val="009C4DC5"/>
    <w:rsid w:val="009C55B1"/>
    <w:rsid w:val="009C5BD6"/>
    <w:rsid w:val="009C7829"/>
    <w:rsid w:val="009C7B0A"/>
    <w:rsid w:val="009D0BCC"/>
    <w:rsid w:val="009D1054"/>
    <w:rsid w:val="009D1C7B"/>
    <w:rsid w:val="009D1CD4"/>
    <w:rsid w:val="009D1F6A"/>
    <w:rsid w:val="009D2163"/>
    <w:rsid w:val="009D21D2"/>
    <w:rsid w:val="009D2647"/>
    <w:rsid w:val="009D3F0E"/>
    <w:rsid w:val="009D3F2C"/>
    <w:rsid w:val="009D53B6"/>
    <w:rsid w:val="009D53B9"/>
    <w:rsid w:val="009D6FB7"/>
    <w:rsid w:val="009D7063"/>
    <w:rsid w:val="009D790B"/>
    <w:rsid w:val="009D7C55"/>
    <w:rsid w:val="009E07E0"/>
    <w:rsid w:val="009E0A18"/>
    <w:rsid w:val="009E146F"/>
    <w:rsid w:val="009E151B"/>
    <w:rsid w:val="009E2141"/>
    <w:rsid w:val="009E2875"/>
    <w:rsid w:val="009E2A72"/>
    <w:rsid w:val="009E56D8"/>
    <w:rsid w:val="009E56E7"/>
    <w:rsid w:val="009E5A7E"/>
    <w:rsid w:val="009E5B50"/>
    <w:rsid w:val="009E6A45"/>
    <w:rsid w:val="009E7A5D"/>
    <w:rsid w:val="009F01E4"/>
    <w:rsid w:val="009F0FB1"/>
    <w:rsid w:val="009F0FB8"/>
    <w:rsid w:val="009F2009"/>
    <w:rsid w:val="009F2580"/>
    <w:rsid w:val="009F2921"/>
    <w:rsid w:val="009F2BC2"/>
    <w:rsid w:val="009F324E"/>
    <w:rsid w:val="009F381B"/>
    <w:rsid w:val="009F386E"/>
    <w:rsid w:val="009F420F"/>
    <w:rsid w:val="009F43D8"/>
    <w:rsid w:val="009F525B"/>
    <w:rsid w:val="009F57C6"/>
    <w:rsid w:val="009F6188"/>
    <w:rsid w:val="009F61E0"/>
    <w:rsid w:val="009F62D8"/>
    <w:rsid w:val="009F6912"/>
    <w:rsid w:val="009F6988"/>
    <w:rsid w:val="009F7CE5"/>
    <w:rsid w:val="009F7F58"/>
    <w:rsid w:val="00A0033F"/>
    <w:rsid w:val="00A0089B"/>
    <w:rsid w:val="00A01321"/>
    <w:rsid w:val="00A01E38"/>
    <w:rsid w:val="00A02162"/>
    <w:rsid w:val="00A03151"/>
    <w:rsid w:val="00A043FE"/>
    <w:rsid w:val="00A04BFC"/>
    <w:rsid w:val="00A051C4"/>
    <w:rsid w:val="00A05264"/>
    <w:rsid w:val="00A05628"/>
    <w:rsid w:val="00A05AF1"/>
    <w:rsid w:val="00A05B57"/>
    <w:rsid w:val="00A06068"/>
    <w:rsid w:val="00A06090"/>
    <w:rsid w:val="00A0663B"/>
    <w:rsid w:val="00A06900"/>
    <w:rsid w:val="00A06BBB"/>
    <w:rsid w:val="00A06CC8"/>
    <w:rsid w:val="00A06D09"/>
    <w:rsid w:val="00A07DC5"/>
    <w:rsid w:val="00A07F27"/>
    <w:rsid w:val="00A07F7F"/>
    <w:rsid w:val="00A10416"/>
    <w:rsid w:val="00A109FA"/>
    <w:rsid w:val="00A11C78"/>
    <w:rsid w:val="00A11F89"/>
    <w:rsid w:val="00A1217B"/>
    <w:rsid w:val="00A127F3"/>
    <w:rsid w:val="00A1448A"/>
    <w:rsid w:val="00A14FE6"/>
    <w:rsid w:val="00A152BC"/>
    <w:rsid w:val="00A1572B"/>
    <w:rsid w:val="00A179DE"/>
    <w:rsid w:val="00A17B1E"/>
    <w:rsid w:val="00A203F1"/>
    <w:rsid w:val="00A20474"/>
    <w:rsid w:val="00A206D0"/>
    <w:rsid w:val="00A22C15"/>
    <w:rsid w:val="00A23A19"/>
    <w:rsid w:val="00A23CCE"/>
    <w:rsid w:val="00A23FDC"/>
    <w:rsid w:val="00A246E7"/>
    <w:rsid w:val="00A24D2F"/>
    <w:rsid w:val="00A250D5"/>
    <w:rsid w:val="00A25E5E"/>
    <w:rsid w:val="00A276E6"/>
    <w:rsid w:val="00A27C94"/>
    <w:rsid w:val="00A301AE"/>
    <w:rsid w:val="00A30A1D"/>
    <w:rsid w:val="00A32749"/>
    <w:rsid w:val="00A32CE1"/>
    <w:rsid w:val="00A32CE2"/>
    <w:rsid w:val="00A32E10"/>
    <w:rsid w:val="00A332CA"/>
    <w:rsid w:val="00A33DE6"/>
    <w:rsid w:val="00A33ED7"/>
    <w:rsid w:val="00A34D78"/>
    <w:rsid w:val="00A3500C"/>
    <w:rsid w:val="00A355BE"/>
    <w:rsid w:val="00A36B63"/>
    <w:rsid w:val="00A40999"/>
    <w:rsid w:val="00A42292"/>
    <w:rsid w:val="00A43395"/>
    <w:rsid w:val="00A4383E"/>
    <w:rsid w:val="00A4395A"/>
    <w:rsid w:val="00A43DFB"/>
    <w:rsid w:val="00A4400B"/>
    <w:rsid w:val="00A44A8A"/>
    <w:rsid w:val="00A44F1E"/>
    <w:rsid w:val="00A4598C"/>
    <w:rsid w:val="00A45B61"/>
    <w:rsid w:val="00A45C4F"/>
    <w:rsid w:val="00A45F24"/>
    <w:rsid w:val="00A46157"/>
    <w:rsid w:val="00A46AEC"/>
    <w:rsid w:val="00A46F50"/>
    <w:rsid w:val="00A47270"/>
    <w:rsid w:val="00A476B5"/>
    <w:rsid w:val="00A50296"/>
    <w:rsid w:val="00A5098F"/>
    <w:rsid w:val="00A5116A"/>
    <w:rsid w:val="00A5138C"/>
    <w:rsid w:val="00A51B20"/>
    <w:rsid w:val="00A51C50"/>
    <w:rsid w:val="00A51EA0"/>
    <w:rsid w:val="00A52284"/>
    <w:rsid w:val="00A523C3"/>
    <w:rsid w:val="00A52CC1"/>
    <w:rsid w:val="00A5322D"/>
    <w:rsid w:val="00A53891"/>
    <w:rsid w:val="00A5433E"/>
    <w:rsid w:val="00A54C50"/>
    <w:rsid w:val="00A55568"/>
    <w:rsid w:val="00A55C69"/>
    <w:rsid w:val="00A55CC3"/>
    <w:rsid w:val="00A55F40"/>
    <w:rsid w:val="00A60EF2"/>
    <w:rsid w:val="00A610D9"/>
    <w:rsid w:val="00A61E00"/>
    <w:rsid w:val="00A61E41"/>
    <w:rsid w:val="00A61F97"/>
    <w:rsid w:val="00A62A1F"/>
    <w:rsid w:val="00A62DD3"/>
    <w:rsid w:val="00A63266"/>
    <w:rsid w:val="00A636C4"/>
    <w:rsid w:val="00A636EF"/>
    <w:rsid w:val="00A6376D"/>
    <w:rsid w:val="00A64460"/>
    <w:rsid w:val="00A646A5"/>
    <w:rsid w:val="00A64D74"/>
    <w:rsid w:val="00A666AE"/>
    <w:rsid w:val="00A66BC9"/>
    <w:rsid w:val="00A66E1F"/>
    <w:rsid w:val="00A70C6A"/>
    <w:rsid w:val="00A70E14"/>
    <w:rsid w:val="00A70ECA"/>
    <w:rsid w:val="00A70F1D"/>
    <w:rsid w:val="00A70FFE"/>
    <w:rsid w:val="00A71B61"/>
    <w:rsid w:val="00A71B7D"/>
    <w:rsid w:val="00A72D28"/>
    <w:rsid w:val="00A73D3E"/>
    <w:rsid w:val="00A73DF1"/>
    <w:rsid w:val="00A73EDC"/>
    <w:rsid w:val="00A74630"/>
    <w:rsid w:val="00A74632"/>
    <w:rsid w:val="00A74F16"/>
    <w:rsid w:val="00A75443"/>
    <w:rsid w:val="00A759D1"/>
    <w:rsid w:val="00A75A79"/>
    <w:rsid w:val="00A76150"/>
    <w:rsid w:val="00A76D12"/>
    <w:rsid w:val="00A77D5A"/>
    <w:rsid w:val="00A77DDC"/>
    <w:rsid w:val="00A807E4"/>
    <w:rsid w:val="00A80AB6"/>
    <w:rsid w:val="00A80F3C"/>
    <w:rsid w:val="00A8101C"/>
    <w:rsid w:val="00A8139B"/>
    <w:rsid w:val="00A81679"/>
    <w:rsid w:val="00A823E5"/>
    <w:rsid w:val="00A83278"/>
    <w:rsid w:val="00A8466A"/>
    <w:rsid w:val="00A84B58"/>
    <w:rsid w:val="00A84B61"/>
    <w:rsid w:val="00A84F38"/>
    <w:rsid w:val="00A8764D"/>
    <w:rsid w:val="00A9020F"/>
    <w:rsid w:val="00A904E2"/>
    <w:rsid w:val="00A917C4"/>
    <w:rsid w:val="00A920A6"/>
    <w:rsid w:val="00A92F2F"/>
    <w:rsid w:val="00A92F94"/>
    <w:rsid w:val="00A93039"/>
    <w:rsid w:val="00A934E0"/>
    <w:rsid w:val="00A94233"/>
    <w:rsid w:val="00A94455"/>
    <w:rsid w:val="00A946D1"/>
    <w:rsid w:val="00A951EC"/>
    <w:rsid w:val="00A955D6"/>
    <w:rsid w:val="00A95AD7"/>
    <w:rsid w:val="00A96023"/>
    <w:rsid w:val="00A96A20"/>
    <w:rsid w:val="00A96B3D"/>
    <w:rsid w:val="00A97243"/>
    <w:rsid w:val="00AA0090"/>
    <w:rsid w:val="00AA0984"/>
    <w:rsid w:val="00AA0F87"/>
    <w:rsid w:val="00AA17D9"/>
    <w:rsid w:val="00AA237C"/>
    <w:rsid w:val="00AA33A1"/>
    <w:rsid w:val="00AA401A"/>
    <w:rsid w:val="00AA44D6"/>
    <w:rsid w:val="00AA5297"/>
    <w:rsid w:val="00AA56D6"/>
    <w:rsid w:val="00AA60CB"/>
    <w:rsid w:val="00AA67F2"/>
    <w:rsid w:val="00AA68F6"/>
    <w:rsid w:val="00AA75C4"/>
    <w:rsid w:val="00AA79FB"/>
    <w:rsid w:val="00AB0263"/>
    <w:rsid w:val="00AB0E62"/>
    <w:rsid w:val="00AB0FEA"/>
    <w:rsid w:val="00AB159C"/>
    <w:rsid w:val="00AB1C7C"/>
    <w:rsid w:val="00AB2321"/>
    <w:rsid w:val="00AB2670"/>
    <w:rsid w:val="00AB286B"/>
    <w:rsid w:val="00AB28D6"/>
    <w:rsid w:val="00AB34EC"/>
    <w:rsid w:val="00AB4553"/>
    <w:rsid w:val="00AB5969"/>
    <w:rsid w:val="00AB5FD0"/>
    <w:rsid w:val="00AB60E3"/>
    <w:rsid w:val="00AB6250"/>
    <w:rsid w:val="00AB6310"/>
    <w:rsid w:val="00AB70D9"/>
    <w:rsid w:val="00AB71CB"/>
    <w:rsid w:val="00AB7296"/>
    <w:rsid w:val="00AC10E2"/>
    <w:rsid w:val="00AC2643"/>
    <w:rsid w:val="00AC2C1F"/>
    <w:rsid w:val="00AC2CC3"/>
    <w:rsid w:val="00AC34AD"/>
    <w:rsid w:val="00AC3514"/>
    <w:rsid w:val="00AC3ED9"/>
    <w:rsid w:val="00AC409C"/>
    <w:rsid w:val="00AC438A"/>
    <w:rsid w:val="00AC4835"/>
    <w:rsid w:val="00AC4BEF"/>
    <w:rsid w:val="00AC5643"/>
    <w:rsid w:val="00AC5F06"/>
    <w:rsid w:val="00AC6135"/>
    <w:rsid w:val="00AC6205"/>
    <w:rsid w:val="00AC6542"/>
    <w:rsid w:val="00AC7099"/>
    <w:rsid w:val="00AC719B"/>
    <w:rsid w:val="00AD0372"/>
    <w:rsid w:val="00AD0852"/>
    <w:rsid w:val="00AD0E05"/>
    <w:rsid w:val="00AD2DD2"/>
    <w:rsid w:val="00AD3AC2"/>
    <w:rsid w:val="00AD4FAA"/>
    <w:rsid w:val="00AD5379"/>
    <w:rsid w:val="00AD5FCF"/>
    <w:rsid w:val="00AD6528"/>
    <w:rsid w:val="00AD6597"/>
    <w:rsid w:val="00AD6A99"/>
    <w:rsid w:val="00AD70CA"/>
    <w:rsid w:val="00AD7124"/>
    <w:rsid w:val="00AE02B0"/>
    <w:rsid w:val="00AE0553"/>
    <w:rsid w:val="00AE09CE"/>
    <w:rsid w:val="00AE1008"/>
    <w:rsid w:val="00AE131E"/>
    <w:rsid w:val="00AE1430"/>
    <w:rsid w:val="00AE2BB6"/>
    <w:rsid w:val="00AE2ECB"/>
    <w:rsid w:val="00AE2F96"/>
    <w:rsid w:val="00AE3195"/>
    <w:rsid w:val="00AE4615"/>
    <w:rsid w:val="00AE4B79"/>
    <w:rsid w:val="00AE5CD6"/>
    <w:rsid w:val="00AE5D9C"/>
    <w:rsid w:val="00AE655F"/>
    <w:rsid w:val="00AE7012"/>
    <w:rsid w:val="00AE7369"/>
    <w:rsid w:val="00AE7398"/>
    <w:rsid w:val="00AE7C9C"/>
    <w:rsid w:val="00AE7E3C"/>
    <w:rsid w:val="00AE7ED1"/>
    <w:rsid w:val="00AE7F00"/>
    <w:rsid w:val="00AF147C"/>
    <w:rsid w:val="00AF1759"/>
    <w:rsid w:val="00AF1B40"/>
    <w:rsid w:val="00AF1B94"/>
    <w:rsid w:val="00AF2C19"/>
    <w:rsid w:val="00AF3321"/>
    <w:rsid w:val="00AF3B24"/>
    <w:rsid w:val="00AF40F4"/>
    <w:rsid w:val="00AF4836"/>
    <w:rsid w:val="00AF6C70"/>
    <w:rsid w:val="00AF6E62"/>
    <w:rsid w:val="00AF724C"/>
    <w:rsid w:val="00AF72B5"/>
    <w:rsid w:val="00AF7919"/>
    <w:rsid w:val="00AF7C35"/>
    <w:rsid w:val="00B000D7"/>
    <w:rsid w:val="00B0018D"/>
    <w:rsid w:val="00B00388"/>
    <w:rsid w:val="00B012D2"/>
    <w:rsid w:val="00B02E5C"/>
    <w:rsid w:val="00B04A21"/>
    <w:rsid w:val="00B04A67"/>
    <w:rsid w:val="00B04BDA"/>
    <w:rsid w:val="00B0628B"/>
    <w:rsid w:val="00B069B0"/>
    <w:rsid w:val="00B0728C"/>
    <w:rsid w:val="00B072CE"/>
    <w:rsid w:val="00B074DA"/>
    <w:rsid w:val="00B075BC"/>
    <w:rsid w:val="00B0799B"/>
    <w:rsid w:val="00B07B38"/>
    <w:rsid w:val="00B1111B"/>
    <w:rsid w:val="00B11D7B"/>
    <w:rsid w:val="00B11E62"/>
    <w:rsid w:val="00B12913"/>
    <w:rsid w:val="00B14871"/>
    <w:rsid w:val="00B14993"/>
    <w:rsid w:val="00B151D0"/>
    <w:rsid w:val="00B15422"/>
    <w:rsid w:val="00B159D3"/>
    <w:rsid w:val="00B15F69"/>
    <w:rsid w:val="00B16F80"/>
    <w:rsid w:val="00B1703F"/>
    <w:rsid w:val="00B17C4E"/>
    <w:rsid w:val="00B17D0F"/>
    <w:rsid w:val="00B20DC4"/>
    <w:rsid w:val="00B2103C"/>
    <w:rsid w:val="00B21340"/>
    <w:rsid w:val="00B21CA8"/>
    <w:rsid w:val="00B24B92"/>
    <w:rsid w:val="00B24F30"/>
    <w:rsid w:val="00B25054"/>
    <w:rsid w:val="00B2553A"/>
    <w:rsid w:val="00B25DCF"/>
    <w:rsid w:val="00B2707D"/>
    <w:rsid w:val="00B30CC2"/>
    <w:rsid w:val="00B310D4"/>
    <w:rsid w:val="00B3160E"/>
    <w:rsid w:val="00B31A43"/>
    <w:rsid w:val="00B32505"/>
    <w:rsid w:val="00B33113"/>
    <w:rsid w:val="00B3320E"/>
    <w:rsid w:val="00B34024"/>
    <w:rsid w:val="00B34567"/>
    <w:rsid w:val="00B34725"/>
    <w:rsid w:val="00B34ED1"/>
    <w:rsid w:val="00B35175"/>
    <w:rsid w:val="00B35AAE"/>
    <w:rsid w:val="00B35E30"/>
    <w:rsid w:val="00B365DD"/>
    <w:rsid w:val="00B36B07"/>
    <w:rsid w:val="00B3770E"/>
    <w:rsid w:val="00B37A62"/>
    <w:rsid w:val="00B37CB7"/>
    <w:rsid w:val="00B40CF3"/>
    <w:rsid w:val="00B41364"/>
    <w:rsid w:val="00B414BB"/>
    <w:rsid w:val="00B41708"/>
    <w:rsid w:val="00B421D2"/>
    <w:rsid w:val="00B421FB"/>
    <w:rsid w:val="00B42FFC"/>
    <w:rsid w:val="00B43573"/>
    <w:rsid w:val="00B44094"/>
    <w:rsid w:val="00B444C2"/>
    <w:rsid w:val="00B45DAB"/>
    <w:rsid w:val="00B45E1C"/>
    <w:rsid w:val="00B476DB"/>
    <w:rsid w:val="00B476EB"/>
    <w:rsid w:val="00B5046E"/>
    <w:rsid w:val="00B517BB"/>
    <w:rsid w:val="00B51CF6"/>
    <w:rsid w:val="00B51DB0"/>
    <w:rsid w:val="00B52750"/>
    <w:rsid w:val="00B52ABD"/>
    <w:rsid w:val="00B538C0"/>
    <w:rsid w:val="00B53FAF"/>
    <w:rsid w:val="00B5552B"/>
    <w:rsid w:val="00B555E2"/>
    <w:rsid w:val="00B55A47"/>
    <w:rsid w:val="00B565A6"/>
    <w:rsid w:val="00B57443"/>
    <w:rsid w:val="00B57445"/>
    <w:rsid w:val="00B57F83"/>
    <w:rsid w:val="00B60B35"/>
    <w:rsid w:val="00B61B34"/>
    <w:rsid w:val="00B62208"/>
    <w:rsid w:val="00B622B6"/>
    <w:rsid w:val="00B62743"/>
    <w:rsid w:val="00B64888"/>
    <w:rsid w:val="00B64BC7"/>
    <w:rsid w:val="00B6506F"/>
    <w:rsid w:val="00B66E57"/>
    <w:rsid w:val="00B671DE"/>
    <w:rsid w:val="00B67219"/>
    <w:rsid w:val="00B67BFB"/>
    <w:rsid w:val="00B67FE7"/>
    <w:rsid w:val="00B70060"/>
    <w:rsid w:val="00B715B6"/>
    <w:rsid w:val="00B71DDB"/>
    <w:rsid w:val="00B723A9"/>
    <w:rsid w:val="00B72403"/>
    <w:rsid w:val="00B72C0F"/>
    <w:rsid w:val="00B72E43"/>
    <w:rsid w:val="00B72E93"/>
    <w:rsid w:val="00B72F1F"/>
    <w:rsid w:val="00B74236"/>
    <w:rsid w:val="00B7463B"/>
    <w:rsid w:val="00B74B98"/>
    <w:rsid w:val="00B74EF4"/>
    <w:rsid w:val="00B75A5E"/>
    <w:rsid w:val="00B75EAA"/>
    <w:rsid w:val="00B7714A"/>
    <w:rsid w:val="00B804E1"/>
    <w:rsid w:val="00B807BC"/>
    <w:rsid w:val="00B80D26"/>
    <w:rsid w:val="00B80E69"/>
    <w:rsid w:val="00B81E0F"/>
    <w:rsid w:val="00B82C36"/>
    <w:rsid w:val="00B83D91"/>
    <w:rsid w:val="00B83FEF"/>
    <w:rsid w:val="00B848DB"/>
    <w:rsid w:val="00B85006"/>
    <w:rsid w:val="00B85AA3"/>
    <w:rsid w:val="00B86467"/>
    <w:rsid w:val="00B865AF"/>
    <w:rsid w:val="00B86B76"/>
    <w:rsid w:val="00B87B2C"/>
    <w:rsid w:val="00B87CAA"/>
    <w:rsid w:val="00B87D64"/>
    <w:rsid w:val="00B90176"/>
    <w:rsid w:val="00B903F4"/>
    <w:rsid w:val="00B904CA"/>
    <w:rsid w:val="00B90634"/>
    <w:rsid w:val="00B90996"/>
    <w:rsid w:val="00B90E05"/>
    <w:rsid w:val="00B918B4"/>
    <w:rsid w:val="00B91AC7"/>
    <w:rsid w:val="00B91B81"/>
    <w:rsid w:val="00B91DA4"/>
    <w:rsid w:val="00B91E85"/>
    <w:rsid w:val="00B91EDD"/>
    <w:rsid w:val="00B924DC"/>
    <w:rsid w:val="00B925F8"/>
    <w:rsid w:val="00B92FD1"/>
    <w:rsid w:val="00B93063"/>
    <w:rsid w:val="00B933D9"/>
    <w:rsid w:val="00B9426C"/>
    <w:rsid w:val="00B94B56"/>
    <w:rsid w:val="00B94CB7"/>
    <w:rsid w:val="00B95B0D"/>
    <w:rsid w:val="00B96743"/>
    <w:rsid w:val="00B96876"/>
    <w:rsid w:val="00B970A6"/>
    <w:rsid w:val="00B97912"/>
    <w:rsid w:val="00B97EBA"/>
    <w:rsid w:val="00BA031B"/>
    <w:rsid w:val="00BA0503"/>
    <w:rsid w:val="00BA09D3"/>
    <w:rsid w:val="00BA0AAC"/>
    <w:rsid w:val="00BA170D"/>
    <w:rsid w:val="00BA27B2"/>
    <w:rsid w:val="00BA3097"/>
    <w:rsid w:val="00BA48DC"/>
    <w:rsid w:val="00BA50BD"/>
    <w:rsid w:val="00BA513A"/>
    <w:rsid w:val="00BA5DFB"/>
    <w:rsid w:val="00BA67D7"/>
    <w:rsid w:val="00BA706A"/>
    <w:rsid w:val="00BA70A6"/>
    <w:rsid w:val="00BA76D1"/>
    <w:rsid w:val="00BA791E"/>
    <w:rsid w:val="00BA7FA0"/>
    <w:rsid w:val="00BB3723"/>
    <w:rsid w:val="00BB39D0"/>
    <w:rsid w:val="00BB5551"/>
    <w:rsid w:val="00BB5BF9"/>
    <w:rsid w:val="00BB6805"/>
    <w:rsid w:val="00BB7BC9"/>
    <w:rsid w:val="00BB7D8A"/>
    <w:rsid w:val="00BC0A94"/>
    <w:rsid w:val="00BC0ED8"/>
    <w:rsid w:val="00BC125A"/>
    <w:rsid w:val="00BC1DEF"/>
    <w:rsid w:val="00BC2C48"/>
    <w:rsid w:val="00BC2D60"/>
    <w:rsid w:val="00BC2ED4"/>
    <w:rsid w:val="00BC3017"/>
    <w:rsid w:val="00BC3E57"/>
    <w:rsid w:val="00BC40F9"/>
    <w:rsid w:val="00BC5821"/>
    <w:rsid w:val="00BC79AB"/>
    <w:rsid w:val="00BD13C0"/>
    <w:rsid w:val="00BD23F3"/>
    <w:rsid w:val="00BD2425"/>
    <w:rsid w:val="00BD3A40"/>
    <w:rsid w:val="00BD4599"/>
    <w:rsid w:val="00BD4737"/>
    <w:rsid w:val="00BD55A8"/>
    <w:rsid w:val="00BD561C"/>
    <w:rsid w:val="00BD56D9"/>
    <w:rsid w:val="00BD5DAF"/>
    <w:rsid w:val="00BE0394"/>
    <w:rsid w:val="00BE09B7"/>
    <w:rsid w:val="00BE0F89"/>
    <w:rsid w:val="00BE1490"/>
    <w:rsid w:val="00BE1809"/>
    <w:rsid w:val="00BE2501"/>
    <w:rsid w:val="00BE255C"/>
    <w:rsid w:val="00BE2E69"/>
    <w:rsid w:val="00BE43E5"/>
    <w:rsid w:val="00BE47B8"/>
    <w:rsid w:val="00BE493C"/>
    <w:rsid w:val="00BE557B"/>
    <w:rsid w:val="00BE63A9"/>
    <w:rsid w:val="00BE6C90"/>
    <w:rsid w:val="00BE7AFF"/>
    <w:rsid w:val="00BF046B"/>
    <w:rsid w:val="00BF156F"/>
    <w:rsid w:val="00BF1A61"/>
    <w:rsid w:val="00BF3E98"/>
    <w:rsid w:val="00BF44CF"/>
    <w:rsid w:val="00BF5D53"/>
    <w:rsid w:val="00BF6590"/>
    <w:rsid w:val="00BF6F8E"/>
    <w:rsid w:val="00BF727A"/>
    <w:rsid w:val="00BF7ADF"/>
    <w:rsid w:val="00C000E9"/>
    <w:rsid w:val="00C00543"/>
    <w:rsid w:val="00C00EF5"/>
    <w:rsid w:val="00C00F53"/>
    <w:rsid w:val="00C00FA9"/>
    <w:rsid w:val="00C011C0"/>
    <w:rsid w:val="00C012B0"/>
    <w:rsid w:val="00C0139F"/>
    <w:rsid w:val="00C01808"/>
    <w:rsid w:val="00C01BE5"/>
    <w:rsid w:val="00C028B2"/>
    <w:rsid w:val="00C02F02"/>
    <w:rsid w:val="00C036B7"/>
    <w:rsid w:val="00C037D8"/>
    <w:rsid w:val="00C037F3"/>
    <w:rsid w:val="00C03BDF"/>
    <w:rsid w:val="00C03E25"/>
    <w:rsid w:val="00C03E9E"/>
    <w:rsid w:val="00C05192"/>
    <w:rsid w:val="00C055B0"/>
    <w:rsid w:val="00C05FC8"/>
    <w:rsid w:val="00C06DF0"/>
    <w:rsid w:val="00C06F99"/>
    <w:rsid w:val="00C105C9"/>
    <w:rsid w:val="00C11001"/>
    <w:rsid w:val="00C1200D"/>
    <w:rsid w:val="00C13147"/>
    <w:rsid w:val="00C1379C"/>
    <w:rsid w:val="00C13C8E"/>
    <w:rsid w:val="00C14B6A"/>
    <w:rsid w:val="00C14D20"/>
    <w:rsid w:val="00C15435"/>
    <w:rsid w:val="00C157C6"/>
    <w:rsid w:val="00C16367"/>
    <w:rsid w:val="00C16370"/>
    <w:rsid w:val="00C16A3F"/>
    <w:rsid w:val="00C16C59"/>
    <w:rsid w:val="00C17410"/>
    <w:rsid w:val="00C176F1"/>
    <w:rsid w:val="00C208B8"/>
    <w:rsid w:val="00C20EFE"/>
    <w:rsid w:val="00C218ED"/>
    <w:rsid w:val="00C22B4D"/>
    <w:rsid w:val="00C24908"/>
    <w:rsid w:val="00C24E90"/>
    <w:rsid w:val="00C26006"/>
    <w:rsid w:val="00C26157"/>
    <w:rsid w:val="00C26B55"/>
    <w:rsid w:val="00C27434"/>
    <w:rsid w:val="00C27E17"/>
    <w:rsid w:val="00C30DB5"/>
    <w:rsid w:val="00C311E1"/>
    <w:rsid w:val="00C31213"/>
    <w:rsid w:val="00C31602"/>
    <w:rsid w:val="00C316CF"/>
    <w:rsid w:val="00C32CB5"/>
    <w:rsid w:val="00C330D0"/>
    <w:rsid w:val="00C34B65"/>
    <w:rsid w:val="00C357C5"/>
    <w:rsid w:val="00C359D9"/>
    <w:rsid w:val="00C3677E"/>
    <w:rsid w:val="00C371C6"/>
    <w:rsid w:val="00C376AD"/>
    <w:rsid w:val="00C378FC"/>
    <w:rsid w:val="00C37D0F"/>
    <w:rsid w:val="00C37EF9"/>
    <w:rsid w:val="00C40790"/>
    <w:rsid w:val="00C40C0C"/>
    <w:rsid w:val="00C416A8"/>
    <w:rsid w:val="00C41A88"/>
    <w:rsid w:val="00C41CBB"/>
    <w:rsid w:val="00C42EC0"/>
    <w:rsid w:val="00C437EA"/>
    <w:rsid w:val="00C43A6D"/>
    <w:rsid w:val="00C449A8"/>
    <w:rsid w:val="00C44D25"/>
    <w:rsid w:val="00C44E0A"/>
    <w:rsid w:val="00C45798"/>
    <w:rsid w:val="00C461FE"/>
    <w:rsid w:val="00C467DC"/>
    <w:rsid w:val="00C46B43"/>
    <w:rsid w:val="00C4779C"/>
    <w:rsid w:val="00C506E5"/>
    <w:rsid w:val="00C508FB"/>
    <w:rsid w:val="00C50E40"/>
    <w:rsid w:val="00C50F6B"/>
    <w:rsid w:val="00C51CF9"/>
    <w:rsid w:val="00C52246"/>
    <w:rsid w:val="00C5378F"/>
    <w:rsid w:val="00C54008"/>
    <w:rsid w:val="00C54561"/>
    <w:rsid w:val="00C54918"/>
    <w:rsid w:val="00C54A87"/>
    <w:rsid w:val="00C54E74"/>
    <w:rsid w:val="00C556D1"/>
    <w:rsid w:val="00C55C81"/>
    <w:rsid w:val="00C56DCE"/>
    <w:rsid w:val="00C56EFB"/>
    <w:rsid w:val="00C56FB6"/>
    <w:rsid w:val="00C57C59"/>
    <w:rsid w:val="00C57C7B"/>
    <w:rsid w:val="00C602FD"/>
    <w:rsid w:val="00C61118"/>
    <w:rsid w:val="00C616A5"/>
    <w:rsid w:val="00C61958"/>
    <w:rsid w:val="00C620A4"/>
    <w:rsid w:val="00C629D7"/>
    <w:rsid w:val="00C6357E"/>
    <w:rsid w:val="00C64760"/>
    <w:rsid w:val="00C64E79"/>
    <w:rsid w:val="00C658F6"/>
    <w:rsid w:val="00C65A83"/>
    <w:rsid w:val="00C664EE"/>
    <w:rsid w:val="00C667A7"/>
    <w:rsid w:val="00C66BED"/>
    <w:rsid w:val="00C67686"/>
    <w:rsid w:val="00C71725"/>
    <w:rsid w:val="00C721C0"/>
    <w:rsid w:val="00C72294"/>
    <w:rsid w:val="00C72E3E"/>
    <w:rsid w:val="00C73B20"/>
    <w:rsid w:val="00C74253"/>
    <w:rsid w:val="00C7530D"/>
    <w:rsid w:val="00C7586D"/>
    <w:rsid w:val="00C75E79"/>
    <w:rsid w:val="00C769F4"/>
    <w:rsid w:val="00C77BB2"/>
    <w:rsid w:val="00C81690"/>
    <w:rsid w:val="00C829D4"/>
    <w:rsid w:val="00C8397F"/>
    <w:rsid w:val="00C8492D"/>
    <w:rsid w:val="00C84E2F"/>
    <w:rsid w:val="00C8530C"/>
    <w:rsid w:val="00C855F8"/>
    <w:rsid w:val="00C86037"/>
    <w:rsid w:val="00C868D1"/>
    <w:rsid w:val="00C877CA"/>
    <w:rsid w:val="00C90708"/>
    <w:rsid w:val="00C90AA9"/>
    <w:rsid w:val="00C90BA2"/>
    <w:rsid w:val="00C90C31"/>
    <w:rsid w:val="00C9119E"/>
    <w:rsid w:val="00C91875"/>
    <w:rsid w:val="00C91B8B"/>
    <w:rsid w:val="00C92849"/>
    <w:rsid w:val="00C92F2D"/>
    <w:rsid w:val="00C92F49"/>
    <w:rsid w:val="00C9318A"/>
    <w:rsid w:val="00C93C57"/>
    <w:rsid w:val="00C9416F"/>
    <w:rsid w:val="00C94E71"/>
    <w:rsid w:val="00C9517D"/>
    <w:rsid w:val="00C95641"/>
    <w:rsid w:val="00C95E9E"/>
    <w:rsid w:val="00C964B8"/>
    <w:rsid w:val="00C969A9"/>
    <w:rsid w:val="00C96CCD"/>
    <w:rsid w:val="00C97536"/>
    <w:rsid w:val="00CA056E"/>
    <w:rsid w:val="00CA0BEC"/>
    <w:rsid w:val="00CA129A"/>
    <w:rsid w:val="00CA1712"/>
    <w:rsid w:val="00CA3612"/>
    <w:rsid w:val="00CA3759"/>
    <w:rsid w:val="00CA3FF8"/>
    <w:rsid w:val="00CA4159"/>
    <w:rsid w:val="00CA4FD1"/>
    <w:rsid w:val="00CA544C"/>
    <w:rsid w:val="00CA57E7"/>
    <w:rsid w:val="00CA6EBE"/>
    <w:rsid w:val="00CB06FE"/>
    <w:rsid w:val="00CB07F5"/>
    <w:rsid w:val="00CB1692"/>
    <w:rsid w:val="00CB1695"/>
    <w:rsid w:val="00CB1BA4"/>
    <w:rsid w:val="00CB1ED9"/>
    <w:rsid w:val="00CB259B"/>
    <w:rsid w:val="00CB2A0F"/>
    <w:rsid w:val="00CB2CAE"/>
    <w:rsid w:val="00CB2DE7"/>
    <w:rsid w:val="00CB3BFC"/>
    <w:rsid w:val="00CB4175"/>
    <w:rsid w:val="00CB4B86"/>
    <w:rsid w:val="00CB4F8D"/>
    <w:rsid w:val="00CB62AC"/>
    <w:rsid w:val="00CB654C"/>
    <w:rsid w:val="00CB65E1"/>
    <w:rsid w:val="00CB7064"/>
    <w:rsid w:val="00CB71C5"/>
    <w:rsid w:val="00CB77CE"/>
    <w:rsid w:val="00CC057F"/>
    <w:rsid w:val="00CC1197"/>
    <w:rsid w:val="00CC16FB"/>
    <w:rsid w:val="00CC2125"/>
    <w:rsid w:val="00CC2706"/>
    <w:rsid w:val="00CC31EF"/>
    <w:rsid w:val="00CC4AB8"/>
    <w:rsid w:val="00CC52A9"/>
    <w:rsid w:val="00CC5369"/>
    <w:rsid w:val="00CC5B2B"/>
    <w:rsid w:val="00CC65E8"/>
    <w:rsid w:val="00CC6FFA"/>
    <w:rsid w:val="00CC7FDD"/>
    <w:rsid w:val="00CD080A"/>
    <w:rsid w:val="00CD0EE2"/>
    <w:rsid w:val="00CD1115"/>
    <w:rsid w:val="00CD1477"/>
    <w:rsid w:val="00CD161F"/>
    <w:rsid w:val="00CD16B5"/>
    <w:rsid w:val="00CD1A5E"/>
    <w:rsid w:val="00CD1D94"/>
    <w:rsid w:val="00CD1E53"/>
    <w:rsid w:val="00CD2A62"/>
    <w:rsid w:val="00CD2A7A"/>
    <w:rsid w:val="00CD2FC8"/>
    <w:rsid w:val="00CD3842"/>
    <w:rsid w:val="00CD3EDF"/>
    <w:rsid w:val="00CD4779"/>
    <w:rsid w:val="00CD5381"/>
    <w:rsid w:val="00CD5A25"/>
    <w:rsid w:val="00CD64A9"/>
    <w:rsid w:val="00CD72E2"/>
    <w:rsid w:val="00CE029F"/>
    <w:rsid w:val="00CE08AE"/>
    <w:rsid w:val="00CE13CE"/>
    <w:rsid w:val="00CE20AC"/>
    <w:rsid w:val="00CE233E"/>
    <w:rsid w:val="00CE26B9"/>
    <w:rsid w:val="00CE2E42"/>
    <w:rsid w:val="00CE3C3E"/>
    <w:rsid w:val="00CE4BCD"/>
    <w:rsid w:val="00CE525F"/>
    <w:rsid w:val="00CE5913"/>
    <w:rsid w:val="00CE650D"/>
    <w:rsid w:val="00CE685A"/>
    <w:rsid w:val="00CF059B"/>
    <w:rsid w:val="00CF5B72"/>
    <w:rsid w:val="00CF64EE"/>
    <w:rsid w:val="00CF76DF"/>
    <w:rsid w:val="00CF77AB"/>
    <w:rsid w:val="00CF78B3"/>
    <w:rsid w:val="00CF7F29"/>
    <w:rsid w:val="00CF7F90"/>
    <w:rsid w:val="00D001FA"/>
    <w:rsid w:val="00D002CE"/>
    <w:rsid w:val="00D0032D"/>
    <w:rsid w:val="00D00C35"/>
    <w:rsid w:val="00D00FBA"/>
    <w:rsid w:val="00D0121F"/>
    <w:rsid w:val="00D02C4F"/>
    <w:rsid w:val="00D0382D"/>
    <w:rsid w:val="00D039F7"/>
    <w:rsid w:val="00D04D6B"/>
    <w:rsid w:val="00D04EEC"/>
    <w:rsid w:val="00D0519A"/>
    <w:rsid w:val="00D056E3"/>
    <w:rsid w:val="00D05FE8"/>
    <w:rsid w:val="00D0601E"/>
    <w:rsid w:val="00D06477"/>
    <w:rsid w:val="00D06F24"/>
    <w:rsid w:val="00D07454"/>
    <w:rsid w:val="00D07517"/>
    <w:rsid w:val="00D07720"/>
    <w:rsid w:val="00D07E13"/>
    <w:rsid w:val="00D07F80"/>
    <w:rsid w:val="00D11005"/>
    <w:rsid w:val="00D11B6B"/>
    <w:rsid w:val="00D12782"/>
    <w:rsid w:val="00D12D53"/>
    <w:rsid w:val="00D134FE"/>
    <w:rsid w:val="00D136B0"/>
    <w:rsid w:val="00D13858"/>
    <w:rsid w:val="00D14010"/>
    <w:rsid w:val="00D14473"/>
    <w:rsid w:val="00D16478"/>
    <w:rsid w:val="00D16DAA"/>
    <w:rsid w:val="00D16E18"/>
    <w:rsid w:val="00D17644"/>
    <w:rsid w:val="00D17880"/>
    <w:rsid w:val="00D20896"/>
    <w:rsid w:val="00D2114E"/>
    <w:rsid w:val="00D21435"/>
    <w:rsid w:val="00D21BC5"/>
    <w:rsid w:val="00D227B6"/>
    <w:rsid w:val="00D2386C"/>
    <w:rsid w:val="00D23BA0"/>
    <w:rsid w:val="00D23CAA"/>
    <w:rsid w:val="00D2406E"/>
    <w:rsid w:val="00D245D2"/>
    <w:rsid w:val="00D24A8E"/>
    <w:rsid w:val="00D24A92"/>
    <w:rsid w:val="00D24B91"/>
    <w:rsid w:val="00D25B02"/>
    <w:rsid w:val="00D26C8E"/>
    <w:rsid w:val="00D303A8"/>
    <w:rsid w:val="00D308DF"/>
    <w:rsid w:val="00D319BA"/>
    <w:rsid w:val="00D323D2"/>
    <w:rsid w:val="00D32806"/>
    <w:rsid w:val="00D333F0"/>
    <w:rsid w:val="00D3382F"/>
    <w:rsid w:val="00D33872"/>
    <w:rsid w:val="00D34A47"/>
    <w:rsid w:val="00D34DEB"/>
    <w:rsid w:val="00D34EAD"/>
    <w:rsid w:val="00D36220"/>
    <w:rsid w:val="00D36249"/>
    <w:rsid w:val="00D36315"/>
    <w:rsid w:val="00D3654D"/>
    <w:rsid w:val="00D36937"/>
    <w:rsid w:val="00D37AFE"/>
    <w:rsid w:val="00D37EFD"/>
    <w:rsid w:val="00D4021D"/>
    <w:rsid w:val="00D410C4"/>
    <w:rsid w:val="00D414AA"/>
    <w:rsid w:val="00D4151A"/>
    <w:rsid w:val="00D41678"/>
    <w:rsid w:val="00D41A62"/>
    <w:rsid w:val="00D42212"/>
    <w:rsid w:val="00D42279"/>
    <w:rsid w:val="00D422FB"/>
    <w:rsid w:val="00D42431"/>
    <w:rsid w:val="00D42616"/>
    <w:rsid w:val="00D44730"/>
    <w:rsid w:val="00D44832"/>
    <w:rsid w:val="00D4483A"/>
    <w:rsid w:val="00D45FCE"/>
    <w:rsid w:val="00D46900"/>
    <w:rsid w:val="00D46CBA"/>
    <w:rsid w:val="00D47129"/>
    <w:rsid w:val="00D509AC"/>
    <w:rsid w:val="00D51D0D"/>
    <w:rsid w:val="00D5277F"/>
    <w:rsid w:val="00D546A5"/>
    <w:rsid w:val="00D55081"/>
    <w:rsid w:val="00D55620"/>
    <w:rsid w:val="00D55870"/>
    <w:rsid w:val="00D56141"/>
    <w:rsid w:val="00D56965"/>
    <w:rsid w:val="00D56DED"/>
    <w:rsid w:val="00D61E4F"/>
    <w:rsid w:val="00D62001"/>
    <w:rsid w:val="00D62539"/>
    <w:rsid w:val="00D628EE"/>
    <w:rsid w:val="00D63069"/>
    <w:rsid w:val="00D6479C"/>
    <w:rsid w:val="00D65DEA"/>
    <w:rsid w:val="00D65F66"/>
    <w:rsid w:val="00D664A8"/>
    <w:rsid w:val="00D668B1"/>
    <w:rsid w:val="00D67CB3"/>
    <w:rsid w:val="00D703F9"/>
    <w:rsid w:val="00D70D0A"/>
    <w:rsid w:val="00D71EF2"/>
    <w:rsid w:val="00D729EC"/>
    <w:rsid w:val="00D72BA2"/>
    <w:rsid w:val="00D7385D"/>
    <w:rsid w:val="00D745DD"/>
    <w:rsid w:val="00D74AE5"/>
    <w:rsid w:val="00D755ED"/>
    <w:rsid w:val="00D756E9"/>
    <w:rsid w:val="00D75E17"/>
    <w:rsid w:val="00D76047"/>
    <w:rsid w:val="00D76239"/>
    <w:rsid w:val="00D764A7"/>
    <w:rsid w:val="00D77D51"/>
    <w:rsid w:val="00D77ECF"/>
    <w:rsid w:val="00D8017D"/>
    <w:rsid w:val="00D802A1"/>
    <w:rsid w:val="00D80396"/>
    <w:rsid w:val="00D820CB"/>
    <w:rsid w:val="00D8230C"/>
    <w:rsid w:val="00D8283F"/>
    <w:rsid w:val="00D8292B"/>
    <w:rsid w:val="00D82D87"/>
    <w:rsid w:val="00D83044"/>
    <w:rsid w:val="00D83182"/>
    <w:rsid w:val="00D835FF"/>
    <w:rsid w:val="00D83F82"/>
    <w:rsid w:val="00D84493"/>
    <w:rsid w:val="00D84DFA"/>
    <w:rsid w:val="00D8556B"/>
    <w:rsid w:val="00D855A9"/>
    <w:rsid w:val="00D857D5"/>
    <w:rsid w:val="00D86060"/>
    <w:rsid w:val="00D86073"/>
    <w:rsid w:val="00D865EA"/>
    <w:rsid w:val="00D866C3"/>
    <w:rsid w:val="00D86A00"/>
    <w:rsid w:val="00D86DCB"/>
    <w:rsid w:val="00D87717"/>
    <w:rsid w:val="00D8783A"/>
    <w:rsid w:val="00D92DE4"/>
    <w:rsid w:val="00D931B2"/>
    <w:rsid w:val="00D932BE"/>
    <w:rsid w:val="00D93711"/>
    <w:rsid w:val="00D93EC6"/>
    <w:rsid w:val="00D94E87"/>
    <w:rsid w:val="00D96C58"/>
    <w:rsid w:val="00D96FE1"/>
    <w:rsid w:val="00D97358"/>
    <w:rsid w:val="00D97919"/>
    <w:rsid w:val="00DA0A08"/>
    <w:rsid w:val="00DA19BD"/>
    <w:rsid w:val="00DA1D19"/>
    <w:rsid w:val="00DA2FCB"/>
    <w:rsid w:val="00DA3053"/>
    <w:rsid w:val="00DA3193"/>
    <w:rsid w:val="00DA3275"/>
    <w:rsid w:val="00DA3C65"/>
    <w:rsid w:val="00DA3F75"/>
    <w:rsid w:val="00DA50F8"/>
    <w:rsid w:val="00DA5819"/>
    <w:rsid w:val="00DA5920"/>
    <w:rsid w:val="00DA5BDA"/>
    <w:rsid w:val="00DA5E4F"/>
    <w:rsid w:val="00DA6058"/>
    <w:rsid w:val="00DA64DA"/>
    <w:rsid w:val="00DB056E"/>
    <w:rsid w:val="00DB0863"/>
    <w:rsid w:val="00DB1B11"/>
    <w:rsid w:val="00DB21C8"/>
    <w:rsid w:val="00DB2DA3"/>
    <w:rsid w:val="00DB3C46"/>
    <w:rsid w:val="00DB46F4"/>
    <w:rsid w:val="00DB4C72"/>
    <w:rsid w:val="00DB53EE"/>
    <w:rsid w:val="00DB541C"/>
    <w:rsid w:val="00DB5A50"/>
    <w:rsid w:val="00DB5C0E"/>
    <w:rsid w:val="00DB60C8"/>
    <w:rsid w:val="00DB625C"/>
    <w:rsid w:val="00DB680E"/>
    <w:rsid w:val="00DB688E"/>
    <w:rsid w:val="00DB6AC2"/>
    <w:rsid w:val="00DB6D25"/>
    <w:rsid w:val="00DB75F7"/>
    <w:rsid w:val="00DC0551"/>
    <w:rsid w:val="00DC0960"/>
    <w:rsid w:val="00DC09A3"/>
    <w:rsid w:val="00DC0DA2"/>
    <w:rsid w:val="00DC1605"/>
    <w:rsid w:val="00DC2B21"/>
    <w:rsid w:val="00DC2B72"/>
    <w:rsid w:val="00DC3137"/>
    <w:rsid w:val="00DC47E5"/>
    <w:rsid w:val="00DC5476"/>
    <w:rsid w:val="00DC57D2"/>
    <w:rsid w:val="00DC64A0"/>
    <w:rsid w:val="00DC7208"/>
    <w:rsid w:val="00DC734C"/>
    <w:rsid w:val="00DC7A53"/>
    <w:rsid w:val="00DD04F1"/>
    <w:rsid w:val="00DD075C"/>
    <w:rsid w:val="00DD099A"/>
    <w:rsid w:val="00DD2517"/>
    <w:rsid w:val="00DD2840"/>
    <w:rsid w:val="00DD2E79"/>
    <w:rsid w:val="00DD4678"/>
    <w:rsid w:val="00DD46BF"/>
    <w:rsid w:val="00DD5991"/>
    <w:rsid w:val="00DD74D1"/>
    <w:rsid w:val="00DD79CB"/>
    <w:rsid w:val="00DE0FF6"/>
    <w:rsid w:val="00DE1201"/>
    <w:rsid w:val="00DE1B7C"/>
    <w:rsid w:val="00DE1D30"/>
    <w:rsid w:val="00DE2702"/>
    <w:rsid w:val="00DE3144"/>
    <w:rsid w:val="00DE342A"/>
    <w:rsid w:val="00DE3AD7"/>
    <w:rsid w:val="00DE486F"/>
    <w:rsid w:val="00DE62E5"/>
    <w:rsid w:val="00DF0CD7"/>
    <w:rsid w:val="00DF236E"/>
    <w:rsid w:val="00DF2A3D"/>
    <w:rsid w:val="00DF3135"/>
    <w:rsid w:val="00DF3209"/>
    <w:rsid w:val="00DF3C4B"/>
    <w:rsid w:val="00DF3DDC"/>
    <w:rsid w:val="00DF51B3"/>
    <w:rsid w:val="00DF5306"/>
    <w:rsid w:val="00DF55B0"/>
    <w:rsid w:val="00DF59F2"/>
    <w:rsid w:val="00DF6882"/>
    <w:rsid w:val="00DF6F8B"/>
    <w:rsid w:val="00DF7682"/>
    <w:rsid w:val="00E00784"/>
    <w:rsid w:val="00E016C8"/>
    <w:rsid w:val="00E02B38"/>
    <w:rsid w:val="00E03625"/>
    <w:rsid w:val="00E03E8D"/>
    <w:rsid w:val="00E06478"/>
    <w:rsid w:val="00E067FA"/>
    <w:rsid w:val="00E0743F"/>
    <w:rsid w:val="00E07D19"/>
    <w:rsid w:val="00E101B0"/>
    <w:rsid w:val="00E10B1D"/>
    <w:rsid w:val="00E10EAF"/>
    <w:rsid w:val="00E10F1F"/>
    <w:rsid w:val="00E113E4"/>
    <w:rsid w:val="00E11C9A"/>
    <w:rsid w:val="00E11F2E"/>
    <w:rsid w:val="00E12240"/>
    <w:rsid w:val="00E12D00"/>
    <w:rsid w:val="00E12F6E"/>
    <w:rsid w:val="00E144E1"/>
    <w:rsid w:val="00E14CB7"/>
    <w:rsid w:val="00E14FE0"/>
    <w:rsid w:val="00E150D8"/>
    <w:rsid w:val="00E152A9"/>
    <w:rsid w:val="00E165FE"/>
    <w:rsid w:val="00E16958"/>
    <w:rsid w:val="00E210BA"/>
    <w:rsid w:val="00E214B2"/>
    <w:rsid w:val="00E218C7"/>
    <w:rsid w:val="00E223FA"/>
    <w:rsid w:val="00E23294"/>
    <w:rsid w:val="00E23A99"/>
    <w:rsid w:val="00E24857"/>
    <w:rsid w:val="00E25210"/>
    <w:rsid w:val="00E25E05"/>
    <w:rsid w:val="00E263D1"/>
    <w:rsid w:val="00E265E9"/>
    <w:rsid w:val="00E26BA4"/>
    <w:rsid w:val="00E27578"/>
    <w:rsid w:val="00E278FF"/>
    <w:rsid w:val="00E30D99"/>
    <w:rsid w:val="00E30F9C"/>
    <w:rsid w:val="00E31099"/>
    <w:rsid w:val="00E31263"/>
    <w:rsid w:val="00E31F67"/>
    <w:rsid w:val="00E32B93"/>
    <w:rsid w:val="00E331B3"/>
    <w:rsid w:val="00E334E9"/>
    <w:rsid w:val="00E33EA2"/>
    <w:rsid w:val="00E34DF4"/>
    <w:rsid w:val="00E35BB1"/>
    <w:rsid w:val="00E368DF"/>
    <w:rsid w:val="00E36AC5"/>
    <w:rsid w:val="00E370B2"/>
    <w:rsid w:val="00E373F0"/>
    <w:rsid w:val="00E37D93"/>
    <w:rsid w:val="00E40B6C"/>
    <w:rsid w:val="00E411BB"/>
    <w:rsid w:val="00E414BF"/>
    <w:rsid w:val="00E41846"/>
    <w:rsid w:val="00E42006"/>
    <w:rsid w:val="00E42F1E"/>
    <w:rsid w:val="00E443D2"/>
    <w:rsid w:val="00E44806"/>
    <w:rsid w:val="00E44A14"/>
    <w:rsid w:val="00E44F91"/>
    <w:rsid w:val="00E45B3D"/>
    <w:rsid w:val="00E46151"/>
    <w:rsid w:val="00E4644C"/>
    <w:rsid w:val="00E46475"/>
    <w:rsid w:val="00E46675"/>
    <w:rsid w:val="00E4705D"/>
    <w:rsid w:val="00E4792B"/>
    <w:rsid w:val="00E47EB0"/>
    <w:rsid w:val="00E500D5"/>
    <w:rsid w:val="00E51D0F"/>
    <w:rsid w:val="00E51F28"/>
    <w:rsid w:val="00E52888"/>
    <w:rsid w:val="00E536BF"/>
    <w:rsid w:val="00E53807"/>
    <w:rsid w:val="00E5383B"/>
    <w:rsid w:val="00E53A1E"/>
    <w:rsid w:val="00E5406E"/>
    <w:rsid w:val="00E543DA"/>
    <w:rsid w:val="00E54940"/>
    <w:rsid w:val="00E55CF0"/>
    <w:rsid w:val="00E55E57"/>
    <w:rsid w:val="00E560CF"/>
    <w:rsid w:val="00E56831"/>
    <w:rsid w:val="00E57472"/>
    <w:rsid w:val="00E60615"/>
    <w:rsid w:val="00E612C0"/>
    <w:rsid w:val="00E61AAD"/>
    <w:rsid w:val="00E62115"/>
    <w:rsid w:val="00E626EE"/>
    <w:rsid w:val="00E62EE8"/>
    <w:rsid w:val="00E6318C"/>
    <w:rsid w:val="00E64327"/>
    <w:rsid w:val="00E64A5A"/>
    <w:rsid w:val="00E650A7"/>
    <w:rsid w:val="00E65582"/>
    <w:rsid w:val="00E65B96"/>
    <w:rsid w:val="00E66F15"/>
    <w:rsid w:val="00E67249"/>
    <w:rsid w:val="00E67D33"/>
    <w:rsid w:val="00E719C1"/>
    <w:rsid w:val="00E71A68"/>
    <w:rsid w:val="00E71CED"/>
    <w:rsid w:val="00E71E32"/>
    <w:rsid w:val="00E72DDC"/>
    <w:rsid w:val="00E73A0E"/>
    <w:rsid w:val="00E74186"/>
    <w:rsid w:val="00E74664"/>
    <w:rsid w:val="00E750FF"/>
    <w:rsid w:val="00E75BAD"/>
    <w:rsid w:val="00E75F1D"/>
    <w:rsid w:val="00E7624A"/>
    <w:rsid w:val="00E76803"/>
    <w:rsid w:val="00E76A10"/>
    <w:rsid w:val="00E76C14"/>
    <w:rsid w:val="00E77CD2"/>
    <w:rsid w:val="00E77DCB"/>
    <w:rsid w:val="00E80066"/>
    <w:rsid w:val="00E80846"/>
    <w:rsid w:val="00E80861"/>
    <w:rsid w:val="00E80DF2"/>
    <w:rsid w:val="00E8143D"/>
    <w:rsid w:val="00E8222C"/>
    <w:rsid w:val="00E82830"/>
    <w:rsid w:val="00E83497"/>
    <w:rsid w:val="00E8386E"/>
    <w:rsid w:val="00E8430F"/>
    <w:rsid w:val="00E860CB"/>
    <w:rsid w:val="00E868BE"/>
    <w:rsid w:val="00E87180"/>
    <w:rsid w:val="00E90F4E"/>
    <w:rsid w:val="00E912E2"/>
    <w:rsid w:val="00E917A4"/>
    <w:rsid w:val="00E91B52"/>
    <w:rsid w:val="00E92461"/>
    <w:rsid w:val="00E924C7"/>
    <w:rsid w:val="00E935E2"/>
    <w:rsid w:val="00E94415"/>
    <w:rsid w:val="00E947E8"/>
    <w:rsid w:val="00E94C4E"/>
    <w:rsid w:val="00E94F29"/>
    <w:rsid w:val="00E9520C"/>
    <w:rsid w:val="00E958CE"/>
    <w:rsid w:val="00E9688D"/>
    <w:rsid w:val="00E974E1"/>
    <w:rsid w:val="00E976F8"/>
    <w:rsid w:val="00E979C1"/>
    <w:rsid w:val="00E97E98"/>
    <w:rsid w:val="00EA0241"/>
    <w:rsid w:val="00EA037F"/>
    <w:rsid w:val="00EA0887"/>
    <w:rsid w:val="00EA0B1B"/>
    <w:rsid w:val="00EA1540"/>
    <w:rsid w:val="00EA1A35"/>
    <w:rsid w:val="00EA2719"/>
    <w:rsid w:val="00EA2B89"/>
    <w:rsid w:val="00EA3202"/>
    <w:rsid w:val="00EA346A"/>
    <w:rsid w:val="00EA3E3A"/>
    <w:rsid w:val="00EA4038"/>
    <w:rsid w:val="00EA4498"/>
    <w:rsid w:val="00EA4598"/>
    <w:rsid w:val="00EA478E"/>
    <w:rsid w:val="00EA484F"/>
    <w:rsid w:val="00EA4D3A"/>
    <w:rsid w:val="00EA5987"/>
    <w:rsid w:val="00EA5C39"/>
    <w:rsid w:val="00EA6590"/>
    <w:rsid w:val="00EA73DC"/>
    <w:rsid w:val="00EA7559"/>
    <w:rsid w:val="00EB03BE"/>
    <w:rsid w:val="00EB0A39"/>
    <w:rsid w:val="00EB1FD5"/>
    <w:rsid w:val="00EB2987"/>
    <w:rsid w:val="00EB3E33"/>
    <w:rsid w:val="00EB4281"/>
    <w:rsid w:val="00EB56E2"/>
    <w:rsid w:val="00EB5DDA"/>
    <w:rsid w:val="00EB66DA"/>
    <w:rsid w:val="00EB6727"/>
    <w:rsid w:val="00EB785C"/>
    <w:rsid w:val="00EC21F4"/>
    <w:rsid w:val="00EC24FE"/>
    <w:rsid w:val="00EC289D"/>
    <w:rsid w:val="00EC2A03"/>
    <w:rsid w:val="00EC2B68"/>
    <w:rsid w:val="00EC40A1"/>
    <w:rsid w:val="00EC42D3"/>
    <w:rsid w:val="00EC48C0"/>
    <w:rsid w:val="00EC512A"/>
    <w:rsid w:val="00EC54C3"/>
    <w:rsid w:val="00EC6ED9"/>
    <w:rsid w:val="00EC7012"/>
    <w:rsid w:val="00EC74C1"/>
    <w:rsid w:val="00EC7940"/>
    <w:rsid w:val="00EC7E5D"/>
    <w:rsid w:val="00ED146A"/>
    <w:rsid w:val="00ED1753"/>
    <w:rsid w:val="00ED1B50"/>
    <w:rsid w:val="00ED2718"/>
    <w:rsid w:val="00ED2F1A"/>
    <w:rsid w:val="00ED3260"/>
    <w:rsid w:val="00ED4359"/>
    <w:rsid w:val="00ED4F78"/>
    <w:rsid w:val="00ED5353"/>
    <w:rsid w:val="00ED6E28"/>
    <w:rsid w:val="00ED78C1"/>
    <w:rsid w:val="00EE035F"/>
    <w:rsid w:val="00EE062F"/>
    <w:rsid w:val="00EE0C55"/>
    <w:rsid w:val="00EE14B8"/>
    <w:rsid w:val="00EE1512"/>
    <w:rsid w:val="00EE1985"/>
    <w:rsid w:val="00EE1E11"/>
    <w:rsid w:val="00EE2300"/>
    <w:rsid w:val="00EE2A28"/>
    <w:rsid w:val="00EE3C1D"/>
    <w:rsid w:val="00EE3E22"/>
    <w:rsid w:val="00EE5802"/>
    <w:rsid w:val="00EE5A53"/>
    <w:rsid w:val="00EE5C38"/>
    <w:rsid w:val="00EE6292"/>
    <w:rsid w:val="00EE6846"/>
    <w:rsid w:val="00EE7600"/>
    <w:rsid w:val="00EE7BA4"/>
    <w:rsid w:val="00EF0676"/>
    <w:rsid w:val="00EF0970"/>
    <w:rsid w:val="00EF0978"/>
    <w:rsid w:val="00EF0E2A"/>
    <w:rsid w:val="00EF20AC"/>
    <w:rsid w:val="00EF29F9"/>
    <w:rsid w:val="00EF2CAC"/>
    <w:rsid w:val="00EF2E40"/>
    <w:rsid w:val="00EF317E"/>
    <w:rsid w:val="00EF3D45"/>
    <w:rsid w:val="00EF41EB"/>
    <w:rsid w:val="00EF48CA"/>
    <w:rsid w:val="00EF4F7E"/>
    <w:rsid w:val="00EF513A"/>
    <w:rsid w:val="00EF5640"/>
    <w:rsid w:val="00EF59F8"/>
    <w:rsid w:val="00EF6005"/>
    <w:rsid w:val="00EF658F"/>
    <w:rsid w:val="00EF7C4C"/>
    <w:rsid w:val="00EF7CC4"/>
    <w:rsid w:val="00F001D5"/>
    <w:rsid w:val="00F00CDA"/>
    <w:rsid w:val="00F00D12"/>
    <w:rsid w:val="00F01BBF"/>
    <w:rsid w:val="00F01F01"/>
    <w:rsid w:val="00F0234C"/>
    <w:rsid w:val="00F03891"/>
    <w:rsid w:val="00F03DF4"/>
    <w:rsid w:val="00F04694"/>
    <w:rsid w:val="00F04FFC"/>
    <w:rsid w:val="00F05AE0"/>
    <w:rsid w:val="00F06774"/>
    <w:rsid w:val="00F06A1C"/>
    <w:rsid w:val="00F06B7D"/>
    <w:rsid w:val="00F06D38"/>
    <w:rsid w:val="00F07553"/>
    <w:rsid w:val="00F07CA6"/>
    <w:rsid w:val="00F101F4"/>
    <w:rsid w:val="00F10700"/>
    <w:rsid w:val="00F111B3"/>
    <w:rsid w:val="00F12C03"/>
    <w:rsid w:val="00F13DEA"/>
    <w:rsid w:val="00F1456D"/>
    <w:rsid w:val="00F14E01"/>
    <w:rsid w:val="00F1630D"/>
    <w:rsid w:val="00F16F41"/>
    <w:rsid w:val="00F17D9D"/>
    <w:rsid w:val="00F20520"/>
    <w:rsid w:val="00F2086A"/>
    <w:rsid w:val="00F20DBC"/>
    <w:rsid w:val="00F2121F"/>
    <w:rsid w:val="00F21C75"/>
    <w:rsid w:val="00F2259C"/>
    <w:rsid w:val="00F22E3E"/>
    <w:rsid w:val="00F22F9B"/>
    <w:rsid w:val="00F2353A"/>
    <w:rsid w:val="00F23F99"/>
    <w:rsid w:val="00F258C2"/>
    <w:rsid w:val="00F259C5"/>
    <w:rsid w:val="00F262E7"/>
    <w:rsid w:val="00F26D6B"/>
    <w:rsid w:val="00F26E64"/>
    <w:rsid w:val="00F3198F"/>
    <w:rsid w:val="00F31BFE"/>
    <w:rsid w:val="00F31F4D"/>
    <w:rsid w:val="00F3250B"/>
    <w:rsid w:val="00F347D3"/>
    <w:rsid w:val="00F3490C"/>
    <w:rsid w:val="00F34A8D"/>
    <w:rsid w:val="00F35755"/>
    <w:rsid w:val="00F35CEA"/>
    <w:rsid w:val="00F35E70"/>
    <w:rsid w:val="00F3619C"/>
    <w:rsid w:val="00F3703C"/>
    <w:rsid w:val="00F40339"/>
    <w:rsid w:val="00F408F1"/>
    <w:rsid w:val="00F412D2"/>
    <w:rsid w:val="00F413D3"/>
    <w:rsid w:val="00F416F5"/>
    <w:rsid w:val="00F41B2E"/>
    <w:rsid w:val="00F41B3A"/>
    <w:rsid w:val="00F42FC8"/>
    <w:rsid w:val="00F433AC"/>
    <w:rsid w:val="00F43E87"/>
    <w:rsid w:val="00F43F2B"/>
    <w:rsid w:val="00F45024"/>
    <w:rsid w:val="00F475E0"/>
    <w:rsid w:val="00F475F3"/>
    <w:rsid w:val="00F512C3"/>
    <w:rsid w:val="00F517AB"/>
    <w:rsid w:val="00F51BC9"/>
    <w:rsid w:val="00F5241F"/>
    <w:rsid w:val="00F52D35"/>
    <w:rsid w:val="00F53339"/>
    <w:rsid w:val="00F54B4D"/>
    <w:rsid w:val="00F54BDA"/>
    <w:rsid w:val="00F557C5"/>
    <w:rsid w:val="00F557DB"/>
    <w:rsid w:val="00F55D63"/>
    <w:rsid w:val="00F56CF0"/>
    <w:rsid w:val="00F5704E"/>
    <w:rsid w:val="00F60D20"/>
    <w:rsid w:val="00F6186E"/>
    <w:rsid w:val="00F619C5"/>
    <w:rsid w:val="00F62A1F"/>
    <w:rsid w:val="00F63148"/>
    <w:rsid w:val="00F631B5"/>
    <w:rsid w:val="00F6372B"/>
    <w:rsid w:val="00F643AB"/>
    <w:rsid w:val="00F64910"/>
    <w:rsid w:val="00F64B8C"/>
    <w:rsid w:val="00F65019"/>
    <w:rsid w:val="00F65437"/>
    <w:rsid w:val="00F655CC"/>
    <w:rsid w:val="00F65B7F"/>
    <w:rsid w:val="00F65CA9"/>
    <w:rsid w:val="00F65E09"/>
    <w:rsid w:val="00F705DE"/>
    <w:rsid w:val="00F70CE4"/>
    <w:rsid w:val="00F71609"/>
    <w:rsid w:val="00F71CCF"/>
    <w:rsid w:val="00F72052"/>
    <w:rsid w:val="00F725A0"/>
    <w:rsid w:val="00F73715"/>
    <w:rsid w:val="00F73951"/>
    <w:rsid w:val="00F73AED"/>
    <w:rsid w:val="00F74140"/>
    <w:rsid w:val="00F74505"/>
    <w:rsid w:val="00F74973"/>
    <w:rsid w:val="00F74EA8"/>
    <w:rsid w:val="00F75535"/>
    <w:rsid w:val="00F756AE"/>
    <w:rsid w:val="00F7679C"/>
    <w:rsid w:val="00F768E9"/>
    <w:rsid w:val="00F7787F"/>
    <w:rsid w:val="00F77D31"/>
    <w:rsid w:val="00F77F30"/>
    <w:rsid w:val="00F80930"/>
    <w:rsid w:val="00F80B99"/>
    <w:rsid w:val="00F80EBD"/>
    <w:rsid w:val="00F811C4"/>
    <w:rsid w:val="00F819F1"/>
    <w:rsid w:val="00F82DD1"/>
    <w:rsid w:val="00F82E82"/>
    <w:rsid w:val="00F831E7"/>
    <w:rsid w:val="00F8383F"/>
    <w:rsid w:val="00F83A94"/>
    <w:rsid w:val="00F84AFC"/>
    <w:rsid w:val="00F86582"/>
    <w:rsid w:val="00F86938"/>
    <w:rsid w:val="00F872D1"/>
    <w:rsid w:val="00F873A9"/>
    <w:rsid w:val="00F87BCD"/>
    <w:rsid w:val="00F90458"/>
    <w:rsid w:val="00F90A9A"/>
    <w:rsid w:val="00F9208C"/>
    <w:rsid w:val="00F92E25"/>
    <w:rsid w:val="00F93FD9"/>
    <w:rsid w:val="00F9439C"/>
    <w:rsid w:val="00F94669"/>
    <w:rsid w:val="00F95646"/>
    <w:rsid w:val="00F95EBB"/>
    <w:rsid w:val="00F97124"/>
    <w:rsid w:val="00F97648"/>
    <w:rsid w:val="00F97C91"/>
    <w:rsid w:val="00FA0028"/>
    <w:rsid w:val="00FA07F6"/>
    <w:rsid w:val="00FA0E21"/>
    <w:rsid w:val="00FA1457"/>
    <w:rsid w:val="00FA1806"/>
    <w:rsid w:val="00FA3B32"/>
    <w:rsid w:val="00FA3D20"/>
    <w:rsid w:val="00FA3D85"/>
    <w:rsid w:val="00FA4E9D"/>
    <w:rsid w:val="00FA5BBE"/>
    <w:rsid w:val="00FA63F5"/>
    <w:rsid w:val="00FA72B5"/>
    <w:rsid w:val="00FA7CA2"/>
    <w:rsid w:val="00FA7EBA"/>
    <w:rsid w:val="00FB0320"/>
    <w:rsid w:val="00FB129A"/>
    <w:rsid w:val="00FB16AF"/>
    <w:rsid w:val="00FB1B54"/>
    <w:rsid w:val="00FB1C1F"/>
    <w:rsid w:val="00FB1CA3"/>
    <w:rsid w:val="00FB1D49"/>
    <w:rsid w:val="00FB1E59"/>
    <w:rsid w:val="00FB1F74"/>
    <w:rsid w:val="00FB287F"/>
    <w:rsid w:val="00FB2C7F"/>
    <w:rsid w:val="00FB3585"/>
    <w:rsid w:val="00FB38A4"/>
    <w:rsid w:val="00FB43ED"/>
    <w:rsid w:val="00FB4896"/>
    <w:rsid w:val="00FB493C"/>
    <w:rsid w:val="00FB49A8"/>
    <w:rsid w:val="00FB4B45"/>
    <w:rsid w:val="00FB4C16"/>
    <w:rsid w:val="00FB5C7C"/>
    <w:rsid w:val="00FB7E95"/>
    <w:rsid w:val="00FC213E"/>
    <w:rsid w:val="00FC2465"/>
    <w:rsid w:val="00FC2BBA"/>
    <w:rsid w:val="00FC3625"/>
    <w:rsid w:val="00FC56F5"/>
    <w:rsid w:val="00FC587C"/>
    <w:rsid w:val="00FC5D47"/>
    <w:rsid w:val="00FC5E9B"/>
    <w:rsid w:val="00FC5F57"/>
    <w:rsid w:val="00FC6647"/>
    <w:rsid w:val="00FC6E35"/>
    <w:rsid w:val="00FC75BF"/>
    <w:rsid w:val="00FD0881"/>
    <w:rsid w:val="00FD0960"/>
    <w:rsid w:val="00FD09A9"/>
    <w:rsid w:val="00FD0B43"/>
    <w:rsid w:val="00FD0F8B"/>
    <w:rsid w:val="00FD1526"/>
    <w:rsid w:val="00FD2649"/>
    <w:rsid w:val="00FD31C5"/>
    <w:rsid w:val="00FD4271"/>
    <w:rsid w:val="00FD4451"/>
    <w:rsid w:val="00FD5586"/>
    <w:rsid w:val="00FD7293"/>
    <w:rsid w:val="00FD74C0"/>
    <w:rsid w:val="00FD79D7"/>
    <w:rsid w:val="00FD7FCF"/>
    <w:rsid w:val="00FE0DF2"/>
    <w:rsid w:val="00FE1AED"/>
    <w:rsid w:val="00FE1BFF"/>
    <w:rsid w:val="00FE1D29"/>
    <w:rsid w:val="00FE221A"/>
    <w:rsid w:val="00FE2898"/>
    <w:rsid w:val="00FE2CE2"/>
    <w:rsid w:val="00FE4CB5"/>
    <w:rsid w:val="00FE55A2"/>
    <w:rsid w:val="00FE6145"/>
    <w:rsid w:val="00FE61FD"/>
    <w:rsid w:val="00FE6455"/>
    <w:rsid w:val="00FE65A6"/>
    <w:rsid w:val="00FE6E85"/>
    <w:rsid w:val="00FE70EE"/>
    <w:rsid w:val="00FE7D39"/>
    <w:rsid w:val="00FF006A"/>
    <w:rsid w:val="00FF0646"/>
    <w:rsid w:val="00FF09E8"/>
    <w:rsid w:val="00FF11B1"/>
    <w:rsid w:val="00FF163E"/>
    <w:rsid w:val="00FF1A7D"/>
    <w:rsid w:val="00FF203F"/>
    <w:rsid w:val="00FF2AB3"/>
    <w:rsid w:val="00FF2C7B"/>
    <w:rsid w:val="00FF2FD7"/>
    <w:rsid w:val="00FF3178"/>
    <w:rsid w:val="00FF3715"/>
    <w:rsid w:val="00FF4282"/>
    <w:rsid w:val="00FF46C2"/>
    <w:rsid w:val="00FF4AA6"/>
    <w:rsid w:val="00FF4F75"/>
    <w:rsid w:val="00FF5C29"/>
    <w:rsid w:val="00FF6681"/>
    <w:rsid w:val="00FF6687"/>
    <w:rsid w:val="00FF676B"/>
    <w:rsid w:val="00FF67CB"/>
    <w:rsid w:val="00FF6DAF"/>
    <w:rsid w:val="00FF6DD5"/>
    <w:rsid w:val="00FF6E26"/>
    <w:rsid w:val="00FF6EB3"/>
    <w:rsid w:val="00FF745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B134A"/>
  <w15:chartTrackingRefBased/>
  <w15:docId w15:val="{DB8FE5DA-DBBF-554F-BFA3-DE8B28F9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LndStileBase"/>
    <w:next w:val="LndNormale1"/>
    <w:link w:val="Titolo1Carattere"/>
    <w:qFormat/>
    <w:pPr>
      <w:keepNext/>
      <w:numPr>
        <w:numId w:val="3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pPr>
      <w:keepNext/>
      <w:numPr>
        <w:ilvl w:val="1"/>
        <w:numId w:val="3"/>
      </w:numPr>
      <w:spacing w:before="240" w:after="120"/>
      <w:outlineLvl w:val="1"/>
    </w:pPr>
    <w:rPr>
      <w:b/>
      <w:sz w:val="32"/>
    </w:rPr>
  </w:style>
  <w:style w:type="paragraph" w:styleId="Titolo3">
    <w:name w:val="heading 3"/>
    <w:basedOn w:val="LndStileBase"/>
    <w:next w:val="LndNormale1"/>
    <w:link w:val="Titolo3Carattere"/>
    <w:qFormat/>
    <w:pPr>
      <w:keepNext/>
      <w:numPr>
        <w:ilvl w:val="2"/>
        <w:numId w:val="3"/>
      </w:numPr>
      <w:spacing w:before="240" w:after="120"/>
      <w:outlineLvl w:val="2"/>
    </w:pPr>
    <w:rPr>
      <w:b/>
      <w:smallCaps/>
      <w:sz w:val="30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customStyle="1" w:styleId="LndStileBase">
    <w:name w:val="LndStileBase"/>
    <w:uiPriority w:val="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1">
    <w:name w:val="LndNormale1"/>
    <w:basedOn w:val="Normale"/>
    <w:link w:val="LndNormale1Carattere"/>
    <w:pPr>
      <w:jc w:val="both"/>
    </w:pPr>
    <w:rPr>
      <w:rFonts w:ascii="Arial" w:hAnsi="Arial"/>
      <w:noProof/>
      <w:sz w:val="22"/>
    </w:rPr>
  </w:style>
  <w:style w:type="character" w:customStyle="1" w:styleId="Titolo2Carattere">
    <w:name w:val="Titolo 2 Carattere"/>
    <w:link w:val="Titolo2"/>
    <w:rsid w:val="00481872"/>
    <w:rPr>
      <w:rFonts w:ascii="Arial" w:hAnsi="Arial"/>
      <w:b/>
      <w:noProof/>
      <w:sz w:val="32"/>
      <w:lang w:val="it-IT" w:eastAsia="zh-TW" w:bidi="ar-SA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</w:style>
  <w:style w:type="paragraph" w:customStyle="1" w:styleId="LndNomeSociet">
    <w:name w:val="LndNomeSocietà"/>
    <w:basedOn w:val="Normale"/>
    <w:next w:val="LndAmmendeSociet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Pr>
      <w:noProof/>
      <w:sz w:val="36"/>
    </w:rPr>
  </w:style>
  <w:style w:type="paragraph" w:customStyle="1" w:styleId="LndGareDel">
    <w:name w:val="LndGareDel"/>
    <w:basedOn w:val="Normale"/>
    <w:next w:val="Normale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Pr>
      <w:b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link w:val="IntestazionemessaggioCaratte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Hyperlink0">
    <w:name w:val="Hyperlink"/>
    <w:rPr>
      <w:color w:val="0000FF"/>
      <w:u w:val="single"/>
    </w:rPr>
  </w:style>
  <w:style w:type="character" w:customStyle="1" w:styleId="Hyperlink1">
    <w:name w:val="Hyperlink"/>
    <w:rPr>
      <w:color w:val="0000FF"/>
      <w:u w:val="single"/>
    </w:rPr>
  </w:style>
  <w:style w:type="character" w:styleId="Collegamentoipertestuale">
    <w:name w:val="Hyperlink"/>
    <w:rsid w:val="00961BF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92FD1"/>
  </w:style>
  <w:style w:type="character" w:customStyle="1" w:styleId="object">
    <w:name w:val="object"/>
    <w:basedOn w:val="Carpredefinitoparagrafo"/>
    <w:rsid w:val="00B92FD1"/>
  </w:style>
  <w:style w:type="paragraph" w:styleId="Rientrocorpodeltesto">
    <w:name w:val="Body Text Indent"/>
    <w:basedOn w:val="Normale"/>
    <w:link w:val="RientrocorpodeltestoCarattere"/>
    <w:rsid w:val="007E5683"/>
    <w:pPr>
      <w:overflowPunct/>
      <w:autoSpaceDE/>
      <w:autoSpaceDN/>
      <w:adjustRightInd/>
      <w:ind w:right="397" w:firstLine="567"/>
      <w:jc w:val="both"/>
      <w:textAlignment w:val="auto"/>
    </w:pPr>
    <w:rPr>
      <w:rFonts w:ascii="Arial" w:hAnsi="Arial"/>
      <w:b/>
      <w:sz w:val="24"/>
      <w:lang w:eastAsia="it-IT"/>
    </w:rPr>
  </w:style>
  <w:style w:type="paragraph" w:styleId="Corpotesto">
    <w:name w:val="Body Text"/>
    <w:basedOn w:val="Normale"/>
    <w:link w:val="CorpotestoCarattere"/>
    <w:rsid w:val="00481872"/>
    <w:pPr>
      <w:spacing w:after="120"/>
    </w:pPr>
  </w:style>
  <w:style w:type="paragraph" w:customStyle="1" w:styleId="linea">
    <w:name w:val="linea"/>
    <w:basedOn w:val="Normale"/>
    <w:next w:val="Normale"/>
    <w:rsid w:val="00481872"/>
    <w:pPr>
      <w:tabs>
        <w:tab w:val="center" w:leader="underscore" w:pos="10206"/>
      </w:tabs>
      <w:overflowPunct/>
      <w:autoSpaceDE/>
      <w:autoSpaceDN/>
      <w:adjustRightInd/>
      <w:jc w:val="both"/>
      <w:textAlignment w:val="auto"/>
    </w:pPr>
    <w:rPr>
      <w:lang w:eastAsia="it-IT"/>
    </w:rPr>
  </w:style>
  <w:style w:type="paragraph" w:customStyle="1" w:styleId="TITOLO10">
    <w:name w:val="TITOLO 10"/>
    <w:basedOn w:val="Normale"/>
    <w:rsid w:val="00481872"/>
    <w:pPr>
      <w:overflowPunct/>
      <w:autoSpaceDE/>
      <w:autoSpaceDN/>
      <w:adjustRightInd/>
      <w:jc w:val="both"/>
      <w:textAlignment w:val="auto"/>
    </w:pPr>
    <w:rPr>
      <w:lang w:eastAsia="it-IT"/>
    </w:rPr>
  </w:style>
  <w:style w:type="paragraph" w:styleId="Corpodeltesto2">
    <w:name w:val="Body Text 2"/>
    <w:basedOn w:val="Normale"/>
    <w:link w:val="Corpodeltesto2Carattere"/>
    <w:rsid w:val="00481872"/>
    <w:pPr>
      <w:numPr>
        <w:ilvl w:val="12"/>
      </w:num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lang w:eastAsia="it-IT"/>
    </w:rPr>
  </w:style>
  <w:style w:type="paragraph" w:customStyle="1" w:styleId="BodyText2">
    <w:name w:val="Body Text 2"/>
    <w:basedOn w:val="Normale"/>
    <w:rsid w:val="00481872"/>
    <w:pPr>
      <w:ind w:left="284"/>
    </w:pPr>
    <w:rPr>
      <w:rFonts w:ascii="American" w:hAnsi="American"/>
      <w:b/>
      <w:sz w:val="32"/>
      <w:lang w:eastAsia="it-IT"/>
    </w:rPr>
  </w:style>
  <w:style w:type="paragraph" w:styleId="Didascalia">
    <w:name w:val="caption"/>
    <w:basedOn w:val="Normale"/>
    <w:next w:val="Normale"/>
    <w:qFormat/>
    <w:rsid w:val="00481872"/>
    <w:pPr>
      <w:numPr>
        <w:ilvl w:val="12"/>
      </w:numPr>
    </w:pPr>
    <w:rPr>
      <w:rFonts w:ascii="Arial" w:hAnsi="Arial"/>
      <w:b/>
      <w:sz w:val="24"/>
      <w:lang w:eastAsia="it-IT"/>
    </w:rPr>
  </w:style>
  <w:style w:type="paragraph" w:customStyle="1" w:styleId="CM13">
    <w:name w:val="CM13"/>
    <w:basedOn w:val="Normale"/>
    <w:next w:val="Normale"/>
    <w:rsid w:val="00481872"/>
    <w:pPr>
      <w:widowControl w:val="0"/>
      <w:overflowPunct/>
      <w:spacing w:after="563"/>
      <w:textAlignment w:val="auto"/>
    </w:pPr>
    <w:rPr>
      <w:rFonts w:ascii="Arial" w:hAnsi="Arial"/>
      <w:sz w:val="24"/>
      <w:szCs w:val="24"/>
      <w:lang w:eastAsia="it-IT"/>
    </w:rPr>
  </w:style>
  <w:style w:type="paragraph" w:customStyle="1" w:styleId="BodyText22">
    <w:name w:val="Body Text 22"/>
    <w:basedOn w:val="Normale"/>
    <w:rsid w:val="00481872"/>
    <w:pPr>
      <w:widowControl w:val="0"/>
      <w:spacing w:line="360" w:lineRule="atLeast"/>
      <w:ind w:left="426"/>
      <w:jc w:val="both"/>
    </w:pPr>
    <w:rPr>
      <w:rFonts w:ascii="Arial" w:hAnsi="Arial"/>
      <w:sz w:val="22"/>
      <w:lang w:eastAsia="it-IT"/>
    </w:rPr>
  </w:style>
  <w:style w:type="paragraph" w:customStyle="1" w:styleId="Default">
    <w:name w:val="Default"/>
    <w:rsid w:val="004818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rsid w:val="00481872"/>
    <w:rPr>
      <w:color w:val="800080"/>
      <w:u w:val="single"/>
    </w:rPr>
  </w:style>
  <w:style w:type="character" w:customStyle="1" w:styleId="RientrocorpodeltestoCarattere">
    <w:name w:val="Rientro corpo del testo Carattere"/>
    <w:link w:val="Rientrocorpodeltesto"/>
    <w:rsid w:val="002C42D9"/>
    <w:rPr>
      <w:rFonts w:ascii="Arial" w:hAnsi="Arial"/>
      <w:b/>
      <w:sz w:val="24"/>
      <w:lang w:val="it-IT" w:eastAsia="it-IT" w:bidi="ar-SA"/>
    </w:rPr>
  </w:style>
  <w:style w:type="character" w:customStyle="1" w:styleId="LndNormale1Carattere">
    <w:name w:val="LndNormale1 Carattere"/>
    <w:link w:val="LndNormale1"/>
    <w:locked/>
    <w:rsid w:val="00135CF3"/>
    <w:rPr>
      <w:rFonts w:ascii="Arial" w:hAnsi="Arial"/>
      <w:noProof/>
      <w:sz w:val="22"/>
      <w:lang w:val="it-IT" w:eastAsia="zh-TW" w:bidi="ar-SA"/>
    </w:rPr>
  </w:style>
  <w:style w:type="character" w:customStyle="1" w:styleId="CarattereCarattere2">
    <w:name w:val=" Carattere Carattere2"/>
    <w:rsid w:val="00135CF3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A97243"/>
    <w:rPr>
      <w:rFonts w:ascii="Arial" w:hAnsi="Arial"/>
      <w:b/>
      <w:smallCaps/>
      <w:noProof/>
      <w:sz w:val="30"/>
      <w:lang w:val="it-IT" w:eastAsia="zh-TW" w:bidi="ar-SA"/>
    </w:rPr>
  </w:style>
  <w:style w:type="character" w:customStyle="1" w:styleId="IntestazioneCarattere">
    <w:name w:val="Intestazione Carattere"/>
    <w:aliases w:val=" Carattere6 Carattere Carattere1,Carattere6 Carattere Carattere Carattere Carattere Carattere Carattere1,Carattere6 Carattere Carattere Carattere Carattere Carattere2, Carattere22 Carattere Carattere1"/>
    <w:link w:val="Intestazione"/>
    <w:uiPriority w:val="99"/>
    <w:locked/>
    <w:rsid w:val="00A97243"/>
    <w:rPr>
      <w:lang w:val="it-IT" w:eastAsia="zh-TW" w:bidi="ar-SA"/>
    </w:rPr>
  </w:style>
  <w:style w:type="table" w:styleId="Grigliatabella">
    <w:name w:val="Table Grid"/>
    <w:basedOn w:val="Tabellanormale"/>
    <w:rsid w:val="00A9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EA3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character" w:styleId="Enfasigrassetto">
    <w:name w:val="Strong"/>
    <w:qFormat/>
    <w:rsid w:val="00EA3202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B2B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it-IT"/>
    </w:rPr>
  </w:style>
  <w:style w:type="character" w:customStyle="1" w:styleId="apple-style-span">
    <w:name w:val="apple-style-span"/>
    <w:basedOn w:val="Carpredefinitoparagrafo"/>
    <w:rsid w:val="006204E7"/>
  </w:style>
  <w:style w:type="character" w:customStyle="1" w:styleId="CarattereCarattere4">
    <w:name w:val=" Carattere Carattere4"/>
    <w:rsid w:val="006C3803"/>
    <w:rPr>
      <w:rFonts w:ascii="Arial" w:hAnsi="Arial"/>
      <w:b/>
      <w:noProof/>
      <w:sz w:val="32"/>
      <w:lang w:eastAsia="zh-TW"/>
    </w:rPr>
  </w:style>
  <w:style w:type="character" w:customStyle="1" w:styleId="CarattereCarattere6">
    <w:name w:val=" Carattere Carattere6"/>
    <w:rsid w:val="00165FC0"/>
    <w:rPr>
      <w:rFonts w:ascii="Arial" w:hAnsi="Arial"/>
      <w:b/>
      <w:smallCaps/>
      <w:noProof/>
      <w:sz w:val="30"/>
      <w:lang w:eastAsia="zh-TW"/>
    </w:rPr>
  </w:style>
  <w:style w:type="character" w:customStyle="1" w:styleId="CarattereCarattere7">
    <w:name w:val=" Carattere Carattere7"/>
    <w:rsid w:val="00165FC0"/>
    <w:rPr>
      <w:rFonts w:ascii="Arial" w:hAnsi="Arial"/>
      <w:b/>
      <w:noProof/>
      <w:sz w:val="32"/>
      <w:lang w:eastAsia="zh-TW"/>
    </w:rPr>
  </w:style>
  <w:style w:type="paragraph" w:customStyle="1" w:styleId="1">
    <w:name w:val="1"/>
    <w:basedOn w:val="Normale"/>
    <w:next w:val="Corpotesto"/>
    <w:rsid w:val="00165FC0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TestonormaleCarattere">
    <w:name w:val="Testo normale Carattere"/>
    <w:link w:val="Testonormale"/>
    <w:uiPriority w:val="99"/>
    <w:rsid w:val="0022120E"/>
    <w:rPr>
      <w:rFonts w:ascii="Courier New" w:hAnsi="Courier New" w:cs="Courier New"/>
      <w:lang w:val="it-IT" w:eastAsia="it-IT" w:bidi="ar-SA"/>
    </w:rPr>
  </w:style>
  <w:style w:type="numbering" w:customStyle="1" w:styleId="Stile122">
    <w:name w:val="Stile122"/>
    <w:rsid w:val="0022120E"/>
    <w:pPr>
      <w:numPr>
        <w:numId w:val="2"/>
      </w:numPr>
    </w:pPr>
  </w:style>
  <w:style w:type="paragraph" w:styleId="Paragrafoelenco">
    <w:name w:val="List Paragraph"/>
    <w:basedOn w:val="Normale"/>
    <w:uiPriority w:val="99"/>
    <w:qFormat/>
    <w:rsid w:val="00F73A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semiHidden/>
    <w:rsid w:val="00F73AED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semiHidden/>
    <w:rsid w:val="00F73AE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4209E7"/>
    <w:rPr>
      <w:rFonts w:ascii="Arial" w:hAnsi="Arial"/>
      <w:b/>
      <w:smallCaps/>
      <w:noProof/>
      <w:kern w:val="28"/>
      <w:sz w:val="36"/>
      <w:u w:val="single"/>
      <w:lang w:val="it-IT" w:eastAsia="zh-TW" w:bidi="ar-SA"/>
    </w:rPr>
  </w:style>
  <w:style w:type="character" w:customStyle="1" w:styleId="CarattereCarattere15">
    <w:name w:val=" Carattere Carattere15"/>
    <w:rsid w:val="004209E7"/>
    <w:rPr>
      <w:rFonts w:ascii="Arial" w:eastAsia="Times New Roman" w:hAnsi="Arial" w:cs="Times New Roman"/>
      <w:b/>
      <w:noProof/>
      <w:sz w:val="32"/>
      <w:szCs w:val="20"/>
      <w:lang w:eastAsia="zh-TW"/>
    </w:rPr>
  </w:style>
  <w:style w:type="character" w:customStyle="1" w:styleId="CarattereCarattere14">
    <w:name w:val=" Carattere Carattere14"/>
    <w:rsid w:val="004209E7"/>
    <w:rPr>
      <w:rFonts w:ascii="Arial" w:eastAsia="Times New Roman" w:hAnsi="Arial" w:cs="Times New Roman"/>
      <w:b/>
      <w:smallCaps/>
      <w:noProof/>
      <w:sz w:val="30"/>
      <w:szCs w:val="20"/>
      <w:lang w:eastAsia="zh-TW"/>
    </w:rPr>
  </w:style>
  <w:style w:type="character" w:customStyle="1" w:styleId="Titolo4Carattere">
    <w:name w:val="Titolo 4 Carattere"/>
    <w:link w:val="Titolo4"/>
    <w:rsid w:val="004209E7"/>
    <w:rPr>
      <w:rFonts w:ascii="Arial" w:hAnsi="Arial"/>
      <w:b/>
      <w:sz w:val="24"/>
      <w:lang w:val="it-IT" w:eastAsia="zh-TW" w:bidi="ar-SA"/>
    </w:rPr>
  </w:style>
  <w:style w:type="character" w:customStyle="1" w:styleId="Titolo5Carattere">
    <w:name w:val="Titolo 5 Carattere"/>
    <w:link w:val="Titolo5"/>
    <w:rsid w:val="004209E7"/>
    <w:rPr>
      <w:rFonts w:ascii="Arial" w:hAnsi="Arial"/>
      <w:sz w:val="22"/>
      <w:lang w:val="it-IT" w:eastAsia="zh-TW" w:bidi="ar-SA"/>
    </w:rPr>
  </w:style>
  <w:style w:type="character" w:customStyle="1" w:styleId="Titolo6Carattere">
    <w:name w:val="Titolo 6 Carattere"/>
    <w:link w:val="Titolo6"/>
    <w:rsid w:val="004209E7"/>
    <w:rPr>
      <w:i/>
      <w:sz w:val="22"/>
      <w:lang w:val="it-IT" w:eastAsia="zh-TW" w:bidi="ar-SA"/>
    </w:rPr>
  </w:style>
  <w:style w:type="character" w:customStyle="1" w:styleId="Titolo7Carattere">
    <w:name w:val="Titolo 7 Carattere"/>
    <w:link w:val="Titolo7"/>
    <w:rsid w:val="004209E7"/>
    <w:rPr>
      <w:rFonts w:ascii="Arial" w:hAnsi="Arial"/>
      <w:lang w:val="it-IT" w:eastAsia="zh-TW" w:bidi="ar-SA"/>
    </w:rPr>
  </w:style>
  <w:style w:type="character" w:customStyle="1" w:styleId="Titolo8Carattere">
    <w:name w:val="Titolo 8 Carattere"/>
    <w:link w:val="Titolo8"/>
    <w:rsid w:val="004209E7"/>
    <w:rPr>
      <w:rFonts w:ascii="Arial" w:hAnsi="Arial"/>
      <w:i/>
      <w:lang w:val="it-IT" w:eastAsia="zh-TW" w:bidi="ar-SA"/>
    </w:rPr>
  </w:style>
  <w:style w:type="numbering" w:customStyle="1" w:styleId="Nessunelenco1">
    <w:name w:val="Nessun elenco1"/>
    <w:next w:val="Nessunelenco"/>
    <w:semiHidden/>
    <w:rsid w:val="004209E7"/>
  </w:style>
  <w:style w:type="character" w:customStyle="1" w:styleId="IntestazionemessaggioCarattere">
    <w:name w:val="Intestazione messaggio Carattere"/>
    <w:link w:val="Intestazionemessaggio"/>
    <w:rsid w:val="004209E7"/>
    <w:rPr>
      <w:rFonts w:ascii="Arial" w:hAnsi="Arial"/>
      <w:sz w:val="24"/>
      <w:lang w:val="it-IT" w:eastAsia="zh-TW" w:bidi="ar-SA"/>
    </w:rPr>
  </w:style>
  <w:style w:type="character" w:customStyle="1" w:styleId="Collegamentoipertestuale1">
    <w:name w:val="Collegamento ipertestuale1"/>
    <w:rsid w:val="004209E7"/>
    <w:rPr>
      <w:color w:val="0000FF"/>
      <w:u w:val="single"/>
    </w:rPr>
  </w:style>
  <w:style w:type="paragraph" w:customStyle="1" w:styleId="Corpodeltesto21">
    <w:name w:val="Corpo del testo 21"/>
    <w:basedOn w:val="Normale"/>
    <w:rsid w:val="004209E7"/>
    <w:pPr>
      <w:ind w:left="284"/>
    </w:pPr>
    <w:rPr>
      <w:rFonts w:ascii="American" w:hAnsi="American"/>
      <w:b/>
      <w:sz w:val="32"/>
      <w:lang w:eastAsia="it-IT"/>
    </w:rPr>
  </w:style>
  <w:style w:type="paragraph" w:customStyle="1" w:styleId="TITOLOPRINC">
    <w:name w:val="TITOLO_PRINC"/>
    <w:basedOn w:val="Normale"/>
    <w:rsid w:val="00F56CF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F56CF0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1">
    <w:name w:val="titolo1"/>
    <w:basedOn w:val="Normale"/>
    <w:rsid w:val="00F56CF0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F56CF0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titolo7b">
    <w:name w:val="titolo7b"/>
    <w:basedOn w:val="Normale"/>
    <w:rsid w:val="00F56CF0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  <w:lang w:eastAsia="it-IT"/>
    </w:rPr>
  </w:style>
  <w:style w:type="paragraph" w:customStyle="1" w:styleId="titolo30">
    <w:name w:val="titolo3"/>
    <w:basedOn w:val="Normale"/>
    <w:rsid w:val="00F56CF0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titolo20">
    <w:name w:val="titolo2"/>
    <w:basedOn w:val="Normale"/>
    <w:rsid w:val="00F56CF0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  <w:lang w:eastAsia="it-IT"/>
    </w:rPr>
  </w:style>
  <w:style w:type="paragraph" w:customStyle="1" w:styleId="movimento">
    <w:name w:val="movimento"/>
    <w:basedOn w:val="Normale"/>
    <w:rsid w:val="00F56C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56C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F56CF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eastAsia="it-IT"/>
    </w:rPr>
  </w:style>
  <w:style w:type="paragraph" w:customStyle="1" w:styleId="breakline">
    <w:name w:val="breakline"/>
    <w:basedOn w:val="Normale"/>
    <w:rsid w:val="00F56CF0"/>
    <w:pPr>
      <w:overflowPunct/>
      <w:autoSpaceDE/>
      <w:autoSpaceDN/>
      <w:adjustRightInd/>
      <w:textAlignment w:val="auto"/>
    </w:pPr>
    <w:rPr>
      <w:color w:val="000000"/>
      <w:sz w:val="12"/>
      <w:szCs w:val="12"/>
      <w:lang w:eastAsia="it-IT"/>
    </w:rPr>
  </w:style>
  <w:style w:type="character" w:customStyle="1" w:styleId="Carattere6CarattereCarattere">
    <w:name w:val=" Carattere6 Carattere Carattere"/>
    <w:aliases w:val="Carattere6 Carattere Carattere Carattere Carattere Carattere Carattere,Carattere6 Carattere Carattere Carattere Carattere Carattere1, Carattere22 Carattere Carattere,Carattere6 Carattere Carattere Carattere1"/>
    <w:rsid w:val="00F55D63"/>
    <w:rPr>
      <w:lang w:eastAsia="zh-TW"/>
    </w:rPr>
  </w:style>
  <w:style w:type="paragraph" w:styleId="Nessunaspaziatura">
    <w:name w:val="No Spacing"/>
    <w:link w:val="NessunaspaziaturaCarattere"/>
    <w:qFormat/>
    <w:rsid w:val="00F55D63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rsid w:val="00F55D63"/>
    <w:rPr>
      <w:rFonts w:ascii="Calibri" w:hAnsi="Calibri"/>
      <w:sz w:val="22"/>
      <w:szCs w:val="22"/>
      <w:lang w:val="it-IT" w:eastAsia="en-US" w:bidi="ar-SA"/>
    </w:rPr>
  </w:style>
  <w:style w:type="paragraph" w:styleId="Titolosommario">
    <w:name w:val="TOC Heading"/>
    <w:basedOn w:val="Titolo1"/>
    <w:next w:val="Normale"/>
    <w:qFormat/>
    <w:rsid w:val="00F55D63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nhideWhenUsed/>
    <w:rsid w:val="00F55D63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nhideWhenUsed/>
    <w:rsid w:val="00F55D63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OTTOTITOLOCAMPIONATO2">
    <w:name w:val="SOTTOTITOLO_CAMPIONATO_2"/>
    <w:basedOn w:val="Normale"/>
    <w:rsid w:val="00F55D63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lang w:eastAsia="it-IT"/>
    </w:rPr>
  </w:style>
  <w:style w:type="paragraph" w:customStyle="1" w:styleId="sottotitolocampionato20">
    <w:name w:val="sottotitolo_campionato_2"/>
    <w:basedOn w:val="Normale"/>
    <w:rsid w:val="00F55D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TITOLOCAMPIONATO">
    <w:name w:val="TITOLO_CAMPIONATO"/>
    <w:basedOn w:val="Arial"/>
    <w:rsid w:val="00F55D63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rial">
    <w:name w:val="Arial"/>
    <w:basedOn w:val="Normale"/>
    <w:rsid w:val="00F55D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customStyle="1" w:styleId="SOTTOTITOLOCAMPIONATO1">
    <w:name w:val="SOTTOTITOLO_CAMPIONATO_1"/>
    <w:basedOn w:val="Arial"/>
    <w:rsid w:val="00F55D63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HEADERTABELLA">
    <w:name w:val="HEADER_TABELLA"/>
    <w:basedOn w:val="Arial"/>
    <w:rsid w:val="00F55D63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F55D63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titolo60">
    <w:name w:val="titolo6"/>
    <w:basedOn w:val="Normale"/>
    <w:rsid w:val="00F55D63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lang w:eastAsia="it-IT"/>
    </w:rPr>
  </w:style>
  <w:style w:type="paragraph" w:customStyle="1" w:styleId="AMMENDA">
    <w:name w:val="AMMENDA"/>
    <w:basedOn w:val="Arial"/>
    <w:rsid w:val="00F55D63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numbering" w:customStyle="1" w:styleId="Nessunelenco2">
    <w:name w:val="Nessun elenco2"/>
    <w:next w:val="Nessunelenco"/>
    <w:semiHidden/>
    <w:unhideWhenUsed/>
    <w:rsid w:val="00F55D63"/>
  </w:style>
  <w:style w:type="numbering" w:customStyle="1" w:styleId="Nessunelenco3">
    <w:name w:val="Nessun elenco3"/>
    <w:next w:val="Nessunelenco"/>
    <w:semiHidden/>
    <w:unhideWhenUsed/>
    <w:rsid w:val="00F55D63"/>
  </w:style>
  <w:style w:type="paragraph" w:customStyle="1" w:styleId="ListParagraph">
    <w:name w:val="List Paragraph"/>
    <w:basedOn w:val="Normale"/>
    <w:rsid w:val="007D6D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qFormat/>
    <w:rsid w:val="00B74236"/>
    <w:pPr>
      <w:widowControl w:val="0"/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0">
    <w:name w:val="default"/>
    <w:basedOn w:val="Normale"/>
    <w:rsid w:val="00D729EC"/>
    <w:pPr>
      <w:overflowPunct/>
      <w:adjustRightInd/>
      <w:textAlignment w:val="auto"/>
    </w:pPr>
    <w:rPr>
      <w:rFonts w:ascii="Calibri" w:hAnsi="Calibri"/>
      <w:color w:val="000000"/>
      <w:sz w:val="24"/>
      <w:szCs w:val="24"/>
      <w:lang w:eastAsia="it-IT"/>
    </w:rPr>
  </w:style>
  <w:style w:type="character" w:customStyle="1" w:styleId="Titolo9Carattere">
    <w:name w:val="Titolo 9 Carattere"/>
    <w:link w:val="Titolo9"/>
    <w:rsid w:val="006447CE"/>
    <w:rPr>
      <w:rFonts w:ascii="Arial" w:hAnsi="Arial"/>
      <w:b/>
      <w:i/>
      <w:sz w:val="18"/>
      <w:lang w:val="it-IT" w:eastAsia="zh-TW" w:bidi="ar-SA"/>
    </w:rPr>
  </w:style>
  <w:style w:type="character" w:customStyle="1" w:styleId="PidipaginaCarattere">
    <w:name w:val="Piè di pagina Carattere"/>
    <w:link w:val="Pidipagina"/>
    <w:uiPriority w:val="99"/>
    <w:rsid w:val="006447CE"/>
    <w:rPr>
      <w:lang w:eastAsia="zh-TW"/>
    </w:rPr>
  </w:style>
  <w:style w:type="character" w:customStyle="1" w:styleId="CorpotestoCarattere">
    <w:name w:val="Corpo testo Carattere"/>
    <w:link w:val="Corpotesto"/>
    <w:rsid w:val="006447CE"/>
    <w:rPr>
      <w:lang w:eastAsia="zh-TW"/>
    </w:rPr>
  </w:style>
  <w:style w:type="character" w:customStyle="1" w:styleId="Corpodeltesto2Carattere">
    <w:name w:val="Corpo del testo 2 Carattere"/>
    <w:link w:val="Corpodeltesto2"/>
    <w:rsid w:val="006447CE"/>
    <w:rPr>
      <w:rFonts w:ascii="Arial" w:hAnsi="Arial"/>
      <w:b/>
      <w:sz w:val="22"/>
    </w:rPr>
  </w:style>
  <w:style w:type="character" w:customStyle="1" w:styleId="MappadocumentoCarattere">
    <w:name w:val="Mappa documento Carattere"/>
    <w:link w:val="Mappadocumento"/>
    <w:semiHidden/>
    <w:rsid w:val="006447CE"/>
    <w:rPr>
      <w:rFonts w:ascii="Tahoma" w:hAnsi="Tahoma" w:cs="Tahoma"/>
      <w:shd w:val="clear" w:color="auto" w:fill="000080"/>
      <w:lang w:eastAsia="zh-TW"/>
    </w:rPr>
  </w:style>
  <w:style w:type="character" w:customStyle="1" w:styleId="TestofumettoCarattere">
    <w:name w:val="Testo fumetto Carattere"/>
    <w:link w:val="Testofumetto"/>
    <w:semiHidden/>
    <w:rsid w:val="006447CE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stano.figc-sardegna.it" TargetMode="External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cplnd.oristano@figc.i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facebook.com/lndor/" TargetMode="Externa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com_uff\Lnd34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Lnd34.dot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F.I.G.C.</Company>
  <LinksUpToDate>false</LinksUpToDate>
  <CharactersWithSpaces>948</CharactersWithSpaces>
  <SharedDoc>false</SharedDoc>
  <HLinks>
    <vt:vector size="18" baseType="variant">
      <vt:variant>
        <vt:i4>3539034</vt:i4>
      </vt:variant>
      <vt:variant>
        <vt:i4>6</vt:i4>
      </vt:variant>
      <vt:variant>
        <vt:i4>0</vt:i4>
      </vt:variant>
      <vt:variant>
        <vt:i4>5</vt:i4>
      </vt:variant>
      <vt:variant>
        <vt:lpwstr>mailto:cplnd.oristano@figc.it</vt:lpwstr>
      </vt:variant>
      <vt:variant>
        <vt:lpwstr/>
      </vt:variant>
      <vt:variant>
        <vt:i4>3932199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https://www.facebook.com/lndor/</vt:lpwstr>
      </vt:variant>
      <vt:variant>
        <vt:lpwstr/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http://www.oristano.figc-sardegna.it/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F.I.G.C</dc:creator>
  <cp:keywords/>
  <cp:lastModifiedBy>Walter Sanfilippo</cp:lastModifiedBy>
  <cp:revision>2</cp:revision>
  <cp:lastPrinted>2017-03-03T18:25:00Z</cp:lastPrinted>
  <dcterms:created xsi:type="dcterms:W3CDTF">2017-04-19T19:54:00Z</dcterms:created>
  <dcterms:modified xsi:type="dcterms:W3CDTF">2017-04-19T19:54:00Z</dcterms:modified>
</cp:coreProperties>
</file>