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25" w:rsidRPr="008D1283" w:rsidRDefault="00B61D25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 xml:space="preserve">RICHIESTA DI PARTECIPAZIONE </w:t>
      </w:r>
      <w:r w:rsidRPr="008D128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TORNEI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PRIMAVERILI</w:t>
      </w:r>
      <w:r w:rsidRPr="008D128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7/2018</w:t>
      </w:r>
    </w:p>
    <w:p w:rsidR="00B61D25" w:rsidRDefault="00B61D25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 xml:space="preserve">F.I.G.C.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LND – DELEGAZIONE 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PROVINCI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LE ORISTANO</w:t>
      </w:r>
    </w:p>
    <w:p w:rsidR="00B61D25" w:rsidRPr="0043460D" w:rsidRDefault="00B61D25" w:rsidP="00D221FC">
      <w:pPr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B61D25" w:rsidRDefault="00B61D25" w:rsidP="0043460D">
      <w:pPr>
        <w:rPr>
          <w:rFonts w:ascii="Times New Roman" w:hAnsi="Times New Roman"/>
          <w:b/>
          <w:sz w:val="28"/>
          <w:szCs w:val="24"/>
          <w:u w:val="single"/>
        </w:rPr>
      </w:pPr>
      <w:r w:rsidRPr="0043460D">
        <w:rPr>
          <w:rFonts w:ascii="Times New Roman" w:hAnsi="Times New Roman"/>
          <w:b/>
          <w:sz w:val="28"/>
          <w:szCs w:val="24"/>
          <w:u w:val="single"/>
        </w:rPr>
        <w:t>DENOMINAZIONE SOCIETA’:</w:t>
      </w:r>
      <w:r w:rsidRPr="0043460D">
        <w:rPr>
          <w:rFonts w:ascii="Times New Roman" w:hAnsi="Times New Roman"/>
          <w:b/>
          <w:sz w:val="28"/>
          <w:szCs w:val="24"/>
        </w:rPr>
        <w:t xml:space="preserve">   </w:t>
      </w:r>
      <w:r w:rsidRPr="0043460D">
        <w:rPr>
          <w:rFonts w:ascii="Times New Roman" w:hAnsi="Times New Roman"/>
          <w:b/>
          <w:sz w:val="28"/>
          <w:szCs w:val="24"/>
          <w:u w:val="single"/>
        </w:rPr>
        <w:t xml:space="preserve"> ______________________</w:t>
      </w:r>
      <w:r>
        <w:rPr>
          <w:rFonts w:ascii="Times New Roman" w:hAnsi="Times New Roman"/>
          <w:b/>
          <w:sz w:val="28"/>
          <w:szCs w:val="24"/>
          <w:u w:val="single"/>
        </w:rPr>
        <w:t>_________</w:t>
      </w:r>
    </w:p>
    <w:p w:rsidR="00B61D25" w:rsidRPr="0043460D" w:rsidRDefault="00B61D25" w:rsidP="0043460D">
      <w:pPr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13534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2774"/>
        <w:gridCol w:w="3962"/>
        <w:gridCol w:w="3962"/>
      </w:tblGrid>
      <w:tr w:rsidR="00B61D25" w:rsidRPr="00F3481E" w:rsidTr="00F43EFA">
        <w:trPr>
          <w:trHeight w:val="367"/>
          <w:jc w:val="center"/>
        </w:trPr>
        <w:tc>
          <w:tcPr>
            <w:tcW w:w="2836" w:type="dxa"/>
            <w:vAlign w:val="center"/>
          </w:tcPr>
          <w:p w:rsidR="00B61D25" w:rsidRPr="00F3481E" w:rsidRDefault="00B61D25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2774" w:type="dxa"/>
            <w:vAlign w:val="center"/>
          </w:tcPr>
          <w:p w:rsidR="00B61D25" w:rsidRPr="00F3481E" w:rsidRDefault="00B61D25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NUMERO TEL. RESPONSABILE</w:t>
            </w:r>
          </w:p>
        </w:tc>
        <w:tc>
          <w:tcPr>
            <w:tcW w:w="3962" w:type="dxa"/>
          </w:tcPr>
          <w:p w:rsidR="00B61D25" w:rsidRDefault="00B61D25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E COGNOME</w:t>
            </w:r>
          </w:p>
          <w:p w:rsidR="00B61D25" w:rsidRPr="00F3481E" w:rsidRDefault="00B61D25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RESPONSABILE</w:t>
            </w:r>
          </w:p>
        </w:tc>
        <w:tc>
          <w:tcPr>
            <w:tcW w:w="3962" w:type="dxa"/>
            <w:vAlign w:val="center"/>
          </w:tcPr>
          <w:p w:rsidR="00B61D25" w:rsidRPr="00F3481E" w:rsidRDefault="00B61D25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PARTECIPAZIONE</w:t>
            </w:r>
          </w:p>
        </w:tc>
      </w:tr>
      <w:tr w:rsidR="00B61D25" w:rsidRPr="00F3481E" w:rsidTr="00F43EFA">
        <w:trPr>
          <w:trHeight w:val="733"/>
          <w:jc w:val="center"/>
        </w:trPr>
        <w:tc>
          <w:tcPr>
            <w:tcW w:w="2836" w:type="dxa"/>
            <w:vAlign w:val="center"/>
          </w:tcPr>
          <w:p w:rsidR="00B61D25" w:rsidRPr="00F565D9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PICCOLI AMICI</w:t>
            </w:r>
          </w:p>
        </w:tc>
        <w:tc>
          <w:tcPr>
            <w:tcW w:w="2774" w:type="dxa"/>
            <w:vAlign w:val="bottom"/>
          </w:tcPr>
          <w:p w:rsidR="00B61D25" w:rsidRPr="003216A4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B61D25" w:rsidRDefault="00B61D25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6" style="position:absolute;margin-left:130.3pt;margin-top:1.15pt;width:7.15pt;height:7.15pt;z-index:251654144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7" style="position:absolute;margin-left:130.3pt;margin-top:-.65pt;width:7.15pt;height:7.15pt;z-index:251655168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61D25" w:rsidRPr="00F3481E" w:rsidTr="00F43EFA">
        <w:trPr>
          <w:trHeight w:val="753"/>
          <w:jc w:val="center"/>
        </w:trPr>
        <w:tc>
          <w:tcPr>
            <w:tcW w:w="2836" w:type="dxa"/>
            <w:vAlign w:val="center"/>
          </w:tcPr>
          <w:p w:rsidR="00B61D25" w:rsidRPr="00F3481E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PRIMI CALCI</w:t>
            </w:r>
          </w:p>
        </w:tc>
        <w:tc>
          <w:tcPr>
            <w:tcW w:w="2774" w:type="dxa"/>
            <w:vAlign w:val="bottom"/>
          </w:tcPr>
          <w:p w:rsidR="00B61D25" w:rsidRPr="003216A4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B61D25" w:rsidRDefault="00B61D25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8" style="position:absolute;margin-left:130.3pt;margin-top:1.15pt;width:7.15pt;height:7.15pt;z-index:251656192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9" style="position:absolute;margin-left:130.3pt;margin-top:-.65pt;width:7.15pt;height:7.15pt;z-index:251657216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61D25" w:rsidRPr="00F3481E" w:rsidTr="00F43EFA">
        <w:trPr>
          <w:trHeight w:val="753"/>
          <w:jc w:val="center"/>
        </w:trPr>
        <w:tc>
          <w:tcPr>
            <w:tcW w:w="2836" w:type="dxa"/>
            <w:vAlign w:val="center"/>
          </w:tcPr>
          <w:p w:rsidR="00B61D25" w:rsidRPr="00F3481E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1° ANNO</w:t>
            </w:r>
          </w:p>
        </w:tc>
        <w:tc>
          <w:tcPr>
            <w:tcW w:w="2774" w:type="dxa"/>
            <w:vAlign w:val="bottom"/>
          </w:tcPr>
          <w:p w:rsidR="00B61D25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</w:p>
          <w:p w:rsidR="00B61D25" w:rsidRPr="003216A4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B61D25" w:rsidRDefault="00B61D25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0" style="position:absolute;margin-left:130.3pt;margin-top:1.15pt;width:7.15pt;height:7.15pt;z-index:251658240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1" style="position:absolute;margin-left:130.3pt;margin-top:-.65pt;width:7.15pt;height:7.15pt;z-index:251659264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61D25" w:rsidRPr="00F3481E" w:rsidTr="00F43EFA">
        <w:trPr>
          <w:trHeight w:val="782"/>
          <w:jc w:val="center"/>
        </w:trPr>
        <w:tc>
          <w:tcPr>
            <w:tcW w:w="2836" w:type="dxa"/>
            <w:vAlign w:val="center"/>
          </w:tcPr>
          <w:p w:rsidR="00B61D25" w:rsidRPr="00F3481E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MISTI</w:t>
            </w:r>
          </w:p>
        </w:tc>
        <w:tc>
          <w:tcPr>
            <w:tcW w:w="2774" w:type="dxa"/>
            <w:vAlign w:val="bottom"/>
          </w:tcPr>
          <w:p w:rsidR="00B61D25" w:rsidRPr="003216A4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B61D25" w:rsidRDefault="00B61D25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2" style="position:absolute;margin-left:130.3pt;margin-top:1.15pt;width:7.15pt;height:7.15pt;z-index:251660288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3" style="position:absolute;margin-left:130.3pt;margin-top:-.65pt;width:7.15pt;height:7.15pt;z-index:251661312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B61D25" w:rsidRPr="00F3481E" w:rsidTr="00F43EFA">
        <w:trPr>
          <w:trHeight w:val="386"/>
          <w:jc w:val="center"/>
        </w:trPr>
        <w:tc>
          <w:tcPr>
            <w:tcW w:w="2836" w:type="dxa"/>
            <w:vAlign w:val="center"/>
          </w:tcPr>
          <w:p w:rsidR="00B61D25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ESORDIENTI MISTI</w:t>
            </w:r>
          </w:p>
          <w:p w:rsidR="00B61D25" w:rsidRPr="00F3481E" w:rsidRDefault="00B61D25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 c 9</w:t>
            </w:r>
          </w:p>
        </w:tc>
        <w:tc>
          <w:tcPr>
            <w:tcW w:w="2774" w:type="dxa"/>
            <w:vAlign w:val="bottom"/>
          </w:tcPr>
          <w:p w:rsidR="00B61D25" w:rsidRPr="003216A4" w:rsidRDefault="00B61D25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B61D25" w:rsidRDefault="00B61D25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4" style="position:absolute;margin-left:130.3pt;margin-top:1.15pt;width:7.15pt;height:7.15pt;z-index:251662336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5" style="position:absolute;margin-left:130.3pt;margin-top:-.65pt;width:7.15pt;height:7.15pt;z-index:251663360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  <w:p w:rsidR="00B61D25" w:rsidRPr="00F3481E" w:rsidRDefault="00B61D25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B61D25" w:rsidRDefault="00B61D25" w:rsidP="00BD2B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  <w:r>
        <w:rPr>
          <w:rFonts w:ascii="Times New Roman" w:hAnsi="Times New Roman"/>
          <w:b/>
          <w:sz w:val="18"/>
          <w:szCs w:val="18"/>
          <w:lang w:eastAsia="it-IT"/>
        </w:rPr>
        <w:br w:type="page"/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0;width:737pt;height:378pt;z-index:251653120" stroked="f">
            <v:textbox>
              <w:txbxContent>
                <w:p w:rsidR="00B61D25" w:rsidRDefault="00B61D25">
                  <w:pPr>
                    <w:rPr>
                      <w:sz w:val="32"/>
                      <w:u w:val="single"/>
                    </w:rPr>
                  </w:pPr>
                  <w:r w:rsidRPr="00D8298F">
                    <w:rPr>
                      <w:sz w:val="32"/>
                      <w:u w:val="single"/>
                    </w:rPr>
                    <w:t>RICHIESTE VARIE</w:t>
                  </w:r>
                  <w:r>
                    <w:rPr>
                      <w:sz w:val="32"/>
                      <w:u w:val="single"/>
                    </w:rPr>
                    <w:t xml:space="preserve"> (alternate, abbinate, ecc.t)</w:t>
                  </w:r>
                  <w:r w:rsidRPr="00D8298F">
                    <w:rPr>
                      <w:sz w:val="32"/>
                      <w:u w:val="single"/>
                    </w:rPr>
                    <w:t>:</w:t>
                  </w:r>
                </w:p>
                <w:p w:rsidR="00B61D25" w:rsidRPr="008E12ED" w:rsidRDefault="00B61D25">
                  <w:pPr>
                    <w:rPr>
                      <w:sz w:val="28"/>
                      <w:u w:val="single"/>
                    </w:rPr>
                  </w:pPr>
                  <w:r w:rsidRPr="008E12ED">
                    <w:rPr>
                      <w:sz w:val="28"/>
                      <w:u w:val="single"/>
                    </w:rPr>
                    <w:t xml:space="preserve">N.B.: Le Società che partecipano con più di una squadra (A, B, C, ecc.t) sono pregate di specificare se le stesse dovranno essere collocate nello stesso girone o in gironi differenti. Resta inteso che 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ogni squadra dovrà essere regolarmente iscritta </w:t>
                  </w:r>
                  <w:r>
                    <w:rPr>
                      <w:b/>
                      <w:sz w:val="28"/>
                      <w:u w:val="single"/>
                    </w:rPr>
                    <w:t>attraverso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 l</w:t>
                  </w:r>
                  <w:r>
                    <w:rPr>
                      <w:b/>
                      <w:sz w:val="28"/>
                      <w:u w:val="single"/>
                    </w:rPr>
                    <w:t xml:space="preserve">a propria </w:t>
                  </w:r>
                  <w:r w:rsidRPr="008E12ED">
                    <w:rPr>
                      <w:b/>
                      <w:sz w:val="28"/>
                      <w:u w:val="single"/>
                    </w:rPr>
                    <w:t>area riservata seguendo la procedura online.</w:t>
                  </w:r>
                </w:p>
                <w:p w:rsidR="00B61D25" w:rsidRDefault="00B61D25" w:rsidP="00D8298F">
                  <w:pPr>
                    <w:pBdr>
                      <w:bottom w:val="single" w:sz="12" w:space="0" w:color="auto"/>
                    </w:pBdr>
                    <w:rPr>
                      <w:sz w:val="32"/>
                      <w:u w:val="single"/>
                    </w:rPr>
                  </w:pP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B61D25" w:rsidRPr="00D8298F" w:rsidRDefault="00B61D25">
                  <w:pPr>
                    <w:rPr>
                      <w:sz w:val="32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rect id="_x0000_s1037" style="position:absolute;left:0;text-align:left;margin-left:-11pt;margin-top:-18pt;width:764.5pt;height:423pt;z-index:251652096"/>
        </w:pict>
      </w: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Default="00B61D25" w:rsidP="00BD2B6B">
      <w:pPr>
        <w:rPr>
          <w:rFonts w:ascii="Times New Roman" w:hAnsi="Times New Roman"/>
          <w:sz w:val="18"/>
          <w:szCs w:val="18"/>
        </w:rPr>
      </w:pPr>
    </w:p>
    <w:p w:rsidR="00B61D25" w:rsidRPr="00BD2B6B" w:rsidRDefault="00B61D25" w:rsidP="00BD2B6B">
      <w:pPr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</w:p>
    <w:sectPr w:rsidR="00B61D25" w:rsidRPr="00BD2B6B" w:rsidSect="007B507E">
      <w:pgSz w:w="16838" w:h="11906" w:orient="landscape" w:code="9"/>
      <w:pgMar w:top="720" w:right="141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1FC"/>
    <w:rsid w:val="0002208E"/>
    <w:rsid w:val="00032942"/>
    <w:rsid w:val="00077779"/>
    <w:rsid w:val="000D1638"/>
    <w:rsid w:val="000F4C3D"/>
    <w:rsid w:val="00236CCB"/>
    <w:rsid w:val="003216A4"/>
    <w:rsid w:val="0032677D"/>
    <w:rsid w:val="003C237D"/>
    <w:rsid w:val="0043460D"/>
    <w:rsid w:val="0045464D"/>
    <w:rsid w:val="004739D5"/>
    <w:rsid w:val="004A28C4"/>
    <w:rsid w:val="004E1CD8"/>
    <w:rsid w:val="005E0FC5"/>
    <w:rsid w:val="00600769"/>
    <w:rsid w:val="00607F8E"/>
    <w:rsid w:val="00642043"/>
    <w:rsid w:val="006B37C3"/>
    <w:rsid w:val="006F4E30"/>
    <w:rsid w:val="0074447A"/>
    <w:rsid w:val="00754CFF"/>
    <w:rsid w:val="0077268E"/>
    <w:rsid w:val="007A615D"/>
    <w:rsid w:val="007B507E"/>
    <w:rsid w:val="008259BB"/>
    <w:rsid w:val="00837630"/>
    <w:rsid w:val="0086167F"/>
    <w:rsid w:val="008D1283"/>
    <w:rsid w:val="008E12ED"/>
    <w:rsid w:val="008E52B8"/>
    <w:rsid w:val="00931D97"/>
    <w:rsid w:val="00970847"/>
    <w:rsid w:val="00A81293"/>
    <w:rsid w:val="00A9799E"/>
    <w:rsid w:val="00AD50BE"/>
    <w:rsid w:val="00AF5E6F"/>
    <w:rsid w:val="00B034F8"/>
    <w:rsid w:val="00B2087A"/>
    <w:rsid w:val="00B54746"/>
    <w:rsid w:val="00B61D25"/>
    <w:rsid w:val="00BA2883"/>
    <w:rsid w:val="00BD2B6B"/>
    <w:rsid w:val="00BE6AE7"/>
    <w:rsid w:val="00BF1683"/>
    <w:rsid w:val="00C14D56"/>
    <w:rsid w:val="00CF2222"/>
    <w:rsid w:val="00D005BF"/>
    <w:rsid w:val="00D12E01"/>
    <w:rsid w:val="00D200FD"/>
    <w:rsid w:val="00D221FC"/>
    <w:rsid w:val="00D25FC0"/>
    <w:rsid w:val="00D8298F"/>
    <w:rsid w:val="00DD3EBC"/>
    <w:rsid w:val="00EB0B36"/>
    <w:rsid w:val="00EB0DC8"/>
    <w:rsid w:val="00EB4DE6"/>
    <w:rsid w:val="00F03E74"/>
    <w:rsid w:val="00F3481E"/>
    <w:rsid w:val="00F43EFA"/>
    <w:rsid w:val="00F50D9A"/>
    <w:rsid w:val="00F565D9"/>
    <w:rsid w:val="00FB5CE8"/>
    <w:rsid w:val="00FC0B76"/>
    <w:rsid w:val="00FE43B6"/>
    <w:rsid w:val="00FE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1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98</Words>
  <Characters>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TORNEI PRIMAVERILI 2015</dc:title>
  <dc:subject/>
  <dc:creator>GianluPinna</dc:creator>
  <cp:keywords/>
  <dc:description/>
  <cp:lastModifiedBy>1</cp:lastModifiedBy>
  <cp:revision>5</cp:revision>
  <cp:lastPrinted>2016-01-08T10:57:00Z</cp:lastPrinted>
  <dcterms:created xsi:type="dcterms:W3CDTF">2017-01-19T14:49:00Z</dcterms:created>
  <dcterms:modified xsi:type="dcterms:W3CDTF">2018-01-18T17:26:00Z</dcterms:modified>
</cp:coreProperties>
</file>