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50" w:rsidRDefault="00192D50">
      <w:bookmarkStart w:id="0" w:name="_GoBack"/>
      <w:bookmarkEnd w:id="0"/>
    </w:p>
    <w:p w:rsidR="00192D50" w:rsidRDefault="00192D50"/>
    <w:tbl>
      <w:tblPr>
        <w:tblW w:w="15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6"/>
        <w:gridCol w:w="1440"/>
        <w:gridCol w:w="1149"/>
        <w:gridCol w:w="1134"/>
        <w:gridCol w:w="53"/>
        <w:gridCol w:w="1223"/>
        <w:gridCol w:w="850"/>
        <w:gridCol w:w="284"/>
        <w:gridCol w:w="708"/>
        <w:gridCol w:w="567"/>
        <w:gridCol w:w="1116"/>
        <w:gridCol w:w="302"/>
        <w:gridCol w:w="850"/>
        <w:gridCol w:w="404"/>
        <w:gridCol w:w="872"/>
        <w:gridCol w:w="1134"/>
        <w:gridCol w:w="142"/>
        <w:gridCol w:w="1274"/>
        <w:gridCol w:w="236"/>
      </w:tblGrid>
      <w:tr w:rsidR="00192D50" w:rsidRPr="00111ADB" w:rsidTr="00C84F7E">
        <w:trPr>
          <w:gridAfter w:val="1"/>
          <w:wAfter w:w="236" w:type="dxa"/>
          <w:jc w:val="center"/>
        </w:trPr>
        <w:tc>
          <w:tcPr>
            <w:tcW w:w="15148" w:type="dxa"/>
            <w:gridSpan w:val="18"/>
            <w:vAlign w:val="center"/>
          </w:tcPr>
          <w:p w:rsidR="00192D50" w:rsidRPr="00111ADB" w:rsidRDefault="00192D50" w:rsidP="00C84F7E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26" type="#_x0000_t75" style="position:absolute;left:0;text-align:left;margin-left:.65pt;margin-top:6.3pt;width:70.5pt;height:57.1pt;z-index:251658240;visibility:visible;mso-wrap-distance-left:0;mso-wrap-distance-right:0;mso-position-horizontal-relative:page">
                  <v:imagedata r:id="rId4" o:title=""/>
                  <w10:wrap anchorx="page"/>
                </v:shape>
              </w:pict>
            </w:r>
          </w:p>
          <w:p w:rsidR="00192D50" w:rsidRPr="00111ADB" w:rsidRDefault="00192D50" w:rsidP="00C84F7E">
            <w:pPr>
              <w:rPr>
                <w:rFonts w:ascii="Arial" w:hAnsi="Arial"/>
                <w:b/>
                <w:i/>
                <w:sz w:val="32"/>
                <w:szCs w:val="32"/>
              </w:rPr>
            </w:pPr>
            <w:r w:rsidRPr="00111ADB">
              <w:rPr>
                <w:rFonts w:ascii="Arial" w:hAnsi="Arial"/>
                <w:sz w:val="32"/>
                <w:szCs w:val="32"/>
              </w:rPr>
              <w:t xml:space="preserve">                  </w:t>
            </w:r>
            <w:r w:rsidRPr="00111ADB">
              <w:rPr>
                <w:rFonts w:ascii="Arial" w:hAnsi="Arial"/>
                <w:b/>
                <w:i/>
                <w:sz w:val="32"/>
                <w:szCs w:val="32"/>
              </w:rPr>
              <w:t>COORDINAMENTO FEDERALE SARDEGNA SETTORE GIOVANILE E SCOLASTICO</w:t>
            </w:r>
          </w:p>
          <w:p w:rsidR="00192D50" w:rsidRPr="00111ADB" w:rsidRDefault="00192D50" w:rsidP="00C84F7E">
            <w:pPr>
              <w:rPr>
                <w:rFonts w:ascii="Arial" w:hAnsi="Arial"/>
                <w:b/>
                <w:i/>
                <w:sz w:val="32"/>
                <w:szCs w:val="32"/>
              </w:rPr>
            </w:pPr>
            <w:r w:rsidRPr="00111ADB">
              <w:rPr>
                <w:rFonts w:ascii="Arial" w:hAnsi="Arial"/>
                <w:b/>
                <w:i/>
                <w:sz w:val="32"/>
                <w:szCs w:val="32"/>
              </w:rPr>
              <w:t xml:space="preserve">                                           DELEGAZIONE PROVINCIALE DI</w:t>
            </w:r>
            <w:r>
              <w:rPr>
                <w:rFonts w:ascii="Arial" w:hAnsi="Arial"/>
                <w:b/>
                <w:i/>
                <w:sz w:val="32"/>
                <w:szCs w:val="32"/>
              </w:rPr>
              <w:t xml:space="preserve"> ORISTANO</w:t>
            </w:r>
          </w:p>
        </w:tc>
      </w:tr>
      <w:tr w:rsidR="00192D50" w:rsidRPr="00111ADB" w:rsidTr="00C84F7E">
        <w:trPr>
          <w:gridAfter w:val="1"/>
          <w:wAfter w:w="236" w:type="dxa"/>
          <w:jc w:val="center"/>
        </w:trPr>
        <w:tc>
          <w:tcPr>
            <w:tcW w:w="15148" w:type="dxa"/>
            <w:gridSpan w:val="18"/>
            <w:vAlign w:val="center"/>
          </w:tcPr>
          <w:p w:rsidR="00192D50" w:rsidRPr="00111ADB" w:rsidRDefault="00192D50" w:rsidP="00C84F7E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REFERTO GARA   GRASSROOT CHALLENGE CATEGORIA PULCINI</w:t>
            </w:r>
          </w:p>
          <w:p w:rsidR="00192D50" w:rsidRPr="00111ADB" w:rsidRDefault="00192D50" w:rsidP="00C84F7E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111ADB">
              <w:rPr>
                <w:rFonts w:ascii="Arial" w:hAnsi="Arial"/>
                <w:sz w:val="32"/>
                <w:szCs w:val="32"/>
              </w:rPr>
              <w:t>svoltasi a…………………….</w:t>
            </w:r>
            <w:r>
              <w:rPr>
                <w:rFonts w:ascii="Arial" w:hAnsi="Arial"/>
                <w:sz w:val="32"/>
                <w:szCs w:val="32"/>
              </w:rPr>
              <w:t xml:space="preserve">  </w:t>
            </w:r>
            <w:r w:rsidRPr="00111ADB">
              <w:rPr>
                <w:rFonts w:ascii="Arial" w:hAnsi="Arial"/>
                <w:sz w:val="32"/>
                <w:szCs w:val="32"/>
              </w:rPr>
              <w:t>presso il campo …………………..</w:t>
            </w:r>
            <w:r>
              <w:rPr>
                <w:rFonts w:ascii="Arial" w:hAnsi="Arial"/>
                <w:sz w:val="32"/>
                <w:szCs w:val="32"/>
              </w:rPr>
              <w:t xml:space="preserve">  </w:t>
            </w:r>
            <w:r w:rsidRPr="00111ADB">
              <w:rPr>
                <w:rFonts w:ascii="Arial" w:hAnsi="Arial"/>
                <w:sz w:val="32"/>
                <w:szCs w:val="32"/>
              </w:rPr>
              <w:t>in data…………………</w:t>
            </w:r>
            <w:r>
              <w:rPr>
                <w:rFonts w:ascii="Arial" w:hAnsi="Arial"/>
                <w:sz w:val="32"/>
                <w:szCs w:val="32"/>
              </w:rPr>
              <w:t xml:space="preserve"> </w:t>
            </w:r>
            <w:r w:rsidRPr="00111ADB">
              <w:rPr>
                <w:rFonts w:ascii="Arial" w:hAnsi="Arial"/>
                <w:sz w:val="32"/>
                <w:szCs w:val="32"/>
              </w:rPr>
              <w:t>ore………..</w:t>
            </w:r>
          </w:p>
        </w:tc>
      </w:tr>
      <w:tr w:rsidR="00192D50" w:rsidRPr="00111ADB" w:rsidTr="00B06B1F">
        <w:trPr>
          <w:gridAfter w:val="1"/>
          <w:wAfter w:w="236" w:type="dxa"/>
          <w:trHeight w:val="413"/>
          <w:jc w:val="center"/>
        </w:trPr>
        <w:tc>
          <w:tcPr>
            <w:tcW w:w="4235" w:type="dxa"/>
            <w:gridSpan w:val="3"/>
            <w:vAlign w:val="center"/>
          </w:tcPr>
          <w:p w:rsidR="00192D50" w:rsidRPr="00111ADB" w:rsidRDefault="00192D50" w:rsidP="003F355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92D50" w:rsidRPr="00111ADB" w:rsidRDefault="00192D50" w:rsidP="003F35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Campo 1</w:t>
            </w:r>
          </w:p>
        </w:tc>
        <w:tc>
          <w:tcPr>
            <w:tcW w:w="2409" w:type="dxa"/>
            <w:gridSpan w:val="4"/>
            <w:vAlign w:val="center"/>
          </w:tcPr>
          <w:p w:rsidR="00192D50" w:rsidRPr="003F355F" w:rsidRDefault="00192D50" w:rsidP="003F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</w:rPr>
            </w:pPr>
            <w:r w:rsidRPr="003F355F">
              <w:rPr>
                <w:rFonts w:ascii="Calibri" w:hAnsi="Calibri" w:cs="Trebuchet MS"/>
                <w:b/>
                <w:bCs/>
              </w:rPr>
              <w:t>Campo 2</w:t>
            </w:r>
          </w:p>
        </w:tc>
        <w:tc>
          <w:tcPr>
            <w:tcW w:w="2268" w:type="dxa"/>
            <w:gridSpan w:val="3"/>
            <w:vAlign w:val="center"/>
          </w:tcPr>
          <w:p w:rsidR="00192D50" w:rsidRPr="003F355F" w:rsidRDefault="00192D50" w:rsidP="00C8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</w:rPr>
            </w:pPr>
            <w:r>
              <w:rPr>
                <w:rFonts w:ascii="Calibri" w:hAnsi="Calibri" w:cs="Trebuchet MS"/>
                <w:b/>
                <w:bCs/>
              </w:rPr>
              <w:t>Campo 3</w:t>
            </w:r>
          </w:p>
        </w:tc>
        <w:tc>
          <w:tcPr>
            <w:tcW w:w="2410" w:type="dxa"/>
            <w:gridSpan w:val="3"/>
            <w:vAlign w:val="center"/>
          </w:tcPr>
          <w:p w:rsidR="00192D50" w:rsidRPr="003F355F" w:rsidRDefault="00192D50" w:rsidP="00C8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</w:rPr>
            </w:pPr>
            <w:r w:rsidRPr="003F355F">
              <w:rPr>
                <w:rFonts w:ascii="Calibri" w:hAnsi="Calibri" w:cs="Trebuchet MS"/>
                <w:b/>
                <w:bCs/>
              </w:rPr>
              <w:t xml:space="preserve">Campo </w:t>
            </w:r>
            <w:r>
              <w:rPr>
                <w:rFonts w:ascii="Calibri" w:hAnsi="Calibri" w:cs="Trebuchet MS"/>
                <w:b/>
                <w:bCs/>
              </w:rPr>
              <w:t>4</w:t>
            </w:r>
          </w:p>
        </w:tc>
        <w:tc>
          <w:tcPr>
            <w:tcW w:w="1416" w:type="dxa"/>
            <w:gridSpan w:val="2"/>
          </w:tcPr>
          <w:p w:rsidR="00192D50" w:rsidRPr="00111ADB" w:rsidRDefault="00192D50" w:rsidP="003F355F">
            <w:pPr>
              <w:jc w:val="center"/>
              <w:rPr>
                <w:rFonts w:ascii="Arial" w:hAnsi="Arial"/>
                <w:b/>
              </w:rPr>
            </w:pPr>
          </w:p>
        </w:tc>
      </w:tr>
      <w:tr w:rsidR="00192D50" w:rsidRPr="00111ADB" w:rsidTr="00C84F7E">
        <w:trPr>
          <w:trHeight w:val="695"/>
          <w:jc w:val="center"/>
        </w:trPr>
        <w:tc>
          <w:tcPr>
            <w:tcW w:w="4235" w:type="dxa"/>
            <w:gridSpan w:val="3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rotazione</w:t>
            </w:r>
          </w:p>
        </w:tc>
        <w:tc>
          <w:tcPr>
            <w:tcW w:w="1187" w:type="dxa"/>
            <w:gridSpan w:val="2"/>
          </w:tcPr>
          <w:p w:rsidR="00192D50" w:rsidRPr="00260E44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3c3 </w:t>
            </w:r>
          </w:p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1° tempo</w:t>
            </w:r>
          </w:p>
          <w:p w:rsidR="00192D50" w:rsidRPr="00260E44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223" w:type="dxa"/>
          </w:tcPr>
          <w:p w:rsidR="00192D50" w:rsidRPr="00260E44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3c3 </w:t>
            </w:r>
          </w:p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2° tempo</w:t>
            </w:r>
          </w:p>
          <w:p w:rsidR="00192D50" w:rsidRPr="00260E44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134" w:type="dxa"/>
            <w:gridSpan w:val="2"/>
          </w:tcPr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Giochi di Tecnica </w:t>
            </w:r>
          </w:p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 1° tempo</w:t>
            </w:r>
          </w:p>
          <w:p w:rsidR="00192D50" w:rsidRPr="00260E44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275" w:type="dxa"/>
            <w:gridSpan w:val="2"/>
          </w:tcPr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Giochi di Tecnica </w:t>
            </w: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2° tempo</w:t>
            </w:r>
          </w:p>
          <w:p w:rsidR="00192D50" w:rsidRPr="00260E44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116" w:type="dxa"/>
          </w:tcPr>
          <w:p w:rsidR="00192D50" w:rsidRPr="00260E44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3c3 </w:t>
            </w:r>
          </w:p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1° tempo</w:t>
            </w:r>
          </w:p>
          <w:p w:rsidR="00192D50" w:rsidRPr="00260E44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152" w:type="dxa"/>
            <w:gridSpan w:val="2"/>
          </w:tcPr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3c3 </w:t>
            </w:r>
          </w:p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2° tempo</w:t>
            </w:r>
          </w:p>
          <w:p w:rsidR="00192D50" w:rsidRPr="00260E44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276" w:type="dxa"/>
            <w:gridSpan w:val="2"/>
          </w:tcPr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Giochi di Tecnica </w:t>
            </w:r>
          </w:p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 1° tempo</w:t>
            </w:r>
          </w:p>
          <w:p w:rsidR="00192D50" w:rsidRPr="00260E44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134" w:type="dxa"/>
          </w:tcPr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Giochi di Tecnica </w:t>
            </w:r>
          </w:p>
          <w:p w:rsidR="00192D50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 2° tempo</w:t>
            </w:r>
          </w:p>
          <w:p w:rsidR="00192D50" w:rsidRPr="00260E44" w:rsidRDefault="00192D50" w:rsidP="00B82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:rsidR="00192D50" w:rsidRPr="00111ADB" w:rsidRDefault="00192D50" w:rsidP="00B822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 punti giochi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92D50" w:rsidRPr="00111ADB" w:rsidRDefault="00192D50" w:rsidP="00B8225B">
            <w:pPr>
              <w:jc w:val="both"/>
              <w:rPr>
                <w:rFonts w:ascii="Arial" w:hAnsi="Arial"/>
                <w:b/>
              </w:rPr>
            </w:pPr>
          </w:p>
          <w:p w:rsidR="00192D50" w:rsidRPr="00111ADB" w:rsidRDefault="00192D50" w:rsidP="00B8225B">
            <w:pPr>
              <w:jc w:val="both"/>
              <w:rPr>
                <w:rFonts w:ascii="Arial" w:hAnsi="Arial"/>
                <w:b/>
              </w:rPr>
            </w:pPr>
            <w:r w:rsidRPr="00111ADB">
              <w:rPr>
                <w:rFonts w:ascii="Arial" w:hAnsi="Arial"/>
                <w:b/>
              </w:rPr>
              <w:t xml:space="preserve">    </w:t>
            </w:r>
          </w:p>
        </w:tc>
      </w:tr>
      <w:tr w:rsidR="00192D50" w:rsidRPr="00111ADB" w:rsidTr="00C84F7E">
        <w:trPr>
          <w:jc w:val="center"/>
        </w:trPr>
        <w:tc>
          <w:tcPr>
            <w:tcW w:w="4235" w:type="dxa"/>
            <w:gridSpan w:val="3"/>
            <w:vAlign w:val="center"/>
          </w:tcPr>
          <w:p w:rsidR="00192D50" w:rsidRDefault="00192D50" w:rsidP="00B8225B">
            <w:pPr>
              <w:rPr>
                <w:rFonts w:ascii="Arial" w:hAnsi="Arial"/>
                <w:sz w:val="20"/>
                <w:szCs w:val="20"/>
              </w:rPr>
            </w:pPr>
          </w:p>
          <w:p w:rsidR="00192D50" w:rsidRDefault="00192D50" w:rsidP="00B8225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Soc. A  _____________________________</w:t>
            </w:r>
          </w:p>
          <w:p w:rsidR="00192D50" w:rsidRPr="00111ADB" w:rsidRDefault="00192D50" w:rsidP="00B8225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3" w:type="dxa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92D50" w:rsidRPr="00111ADB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92D50" w:rsidRPr="00111ADB" w:rsidTr="00C84F7E">
        <w:trPr>
          <w:jc w:val="center"/>
        </w:trPr>
        <w:tc>
          <w:tcPr>
            <w:tcW w:w="4235" w:type="dxa"/>
            <w:gridSpan w:val="3"/>
            <w:vAlign w:val="center"/>
          </w:tcPr>
          <w:p w:rsidR="00192D50" w:rsidRPr="00111ADB" w:rsidRDefault="00192D50" w:rsidP="00B8225B">
            <w:pPr>
              <w:rPr>
                <w:rFonts w:ascii="Arial" w:hAnsi="Arial"/>
                <w:sz w:val="20"/>
                <w:szCs w:val="20"/>
              </w:rPr>
            </w:pPr>
          </w:p>
          <w:p w:rsidR="00192D50" w:rsidRDefault="00192D50" w:rsidP="00B8225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Soc. B  _____________________________</w:t>
            </w:r>
          </w:p>
          <w:p w:rsidR="00192D50" w:rsidRPr="00111ADB" w:rsidRDefault="00192D50" w:rsidP="00B8225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3" w:type="dxa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92D50" w:rsidRPr="00111ADB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92D50" w:rsidRPr="00111ADB" w:rsidTr="00C84F7E">
        <w:trPr>
          <w:jc w:val="center"/>
        </w:trPr>
        <w:tc>
          <w:tcPr>
            <w:tcW w:w="15148" w:type="dxa"/>
            <w:gridSpan w:val="18"/>
          </w:tcPr>
          <w:p w:rsidR="00192D50" w:rsidRPr="00111ADB" w:rsidRDefault="00192D50" w:rsidP="00C84F7E">
            <w:pPr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92D50" w:rsidRPr="00111ADB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92D50" w:rsidRPr="00111ADB" w:rsidTr="00E63800">
        <w:trPr>
          <w:trHeight w:val="401"/>
          <w:jc w:val="center"/>
        </w:trPr>
        <w:tc>
          <w:tcPr>
            <w:tcW w:w="1646" w:type="dxa"/>
          </w:tcPr>
          <w:p w:rsidR="00192D50" w:rsidRPr="00111ADB" w:rsidRDefault="00192D50" w:rsidP="00C84F7E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11ADB">
              <w:rPr>
                <w:rFonts w:ascii="Arial" w:hAnsi="Arial"/>
                <w:b/>
                <w:sz w:val="20"/>
                <w:szCs w:val="20"/>
              </w:rPr>
              <w:t>Squadra “A”</w:t>
            </w:r>
          </w:p>
        </w:tc>
        <w:tc>
          <w:tcPr>
            <w:tcW w:w="3118" w:type="dxa"/>
            <w:gridSpan w:val="5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11ADB">
              <w:rPr>
                <w:rFonts w:ascii="Arial" w:hAnsi="Arial"/>
                <w:b/>
                <w:sz w:val="20"/>
                <w:szCs w:val="20"/>
              </w:rPr>
              <w:t>Squadra “B”</w:t>
            </w:r>
          </w:p>
        </w:tc>
        <w:tc>
          <w:tcPr>
            <w:tcW w:w="1985" w:type="dxa"/>
            <w:gridSpan w:val="3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11ADB">
              <w:rPr>
                <w:rFonts w:ascii="Arial" w:hAnsi="Arial"/>
                <w:sz w:val="20"/>
                <w:szCs w:val="20"/>
              </w:rPr>
              <w:t>Risultato</w:t>
            </w:r>
          </w:p>
        </w:tc>
        <w:tc>
          <w:tcPr>
            <w:tcW w:w="1254" w:type="dxa"/>
            <w:gridSpan w:val="2"/>
            <w:tcBorders>
              <w:right w:val="nil"/>
            </w:tcBorders>
          </w:tcPr>
          <w:p w:rsidR="00192D50" w:rsidRPr="00111ADB" w:rsidRDefault="00192D50" w:rsidP="00C84F7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nil"/>
            </w:tcBorders>
            <w:vAlign w:val="center"/>
          </w:tcPr>
          <w:p w:rsidR="00192D50" w:rsidRPr="00111ADB" w:rsidRDefault="00192D50" w:rsidP="00C84F7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0" w:type="dxa"/>
            <w:gridSpan w:val="3"/>
          </w:tcPr>
          <w:p w:rsidR="00192D50" w:rsidRPr="00111ADB" w:rsidRDefault="00192D50" w:rsidP="00C84F7E">
            <w:pPr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92D50" w:rsidRPr="00111ADB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92D50" w:rsidRPr="00111ADB" w:rsidTr="00F309A7">
        <w:trPr>
          <w:trHeight w:val="445"/>
          <w:jc w:val="center"/>
        </w:trPr>
        <w:tc>
          <w:tcPr>
            <w:tcW w:w="1646" w:type="dxa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giochi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nil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////////////////////////</w:t>
            </w:r>
          </w:p>
        </w:tc>
        <w:tc>
          <w:tcPr>
            <w:tcW w:w="2126" w:type="dxa"/>
            <w:gridSpan w:val="3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11ADB">
              <w:rPr>
                <w:rFonts w:ascii="Arial" w:hAnsi="Arial"/>
                <w:sz w:val="20"/>
                <w:szCs w:val="20"/>
              </w:rPr>
              <w:t xml:space="preserve">Punti </w:t>
            </w:r>
            <w:r>
              <w:rPr>
                <w:rFonts w:ascii="Arial" w:hAnsi="Arial"/>
                <w:sz w:val="20"/>
                <w:szCs w:val="20"/>
              </w:rPr>
              <w:t>giochi</w:t>
            </w:r>
          </w:p>
        </w:tc>
        <w:tc>
          <w:tcPr>
            <w:tcW w:w="2550" w:type="dxa"/>
            <w:gridSpan w:val="3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  -  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92D50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192D50" w:rsidRPr="00111ADB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92D50" w:rsidRPr="00111ADB" w:rsidTr="00C84F7E">
        <w:trPr>
          <w:trHeight w:val="486"/>
          <w:jc w:val="center"/>
        </w:trPr>
        <w:tc>
          <w:tcPr>
            <w:tcW w:w="1646" w:type="dxa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1^ tempo 7c7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nil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192D50" w:rsidRPr="00111ADB" w:rsidRDefault="00192D50" w:rsidP="00F4542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   -   _____</w:t>
            </w:r>
          </w:p>
        </w:tc>
        <w:tc>
          <w:tcPr>
            <w:tcW w:w="2126" w:type="dxa"/>
            <w:gridSpan w:val="3"/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Punti 1^ tempo 7:7</w:t>
            </w:r>
          </w:p>
        </w:tc>
        <w:tc>
          <w:tcPr>
            <w:tcW w:w="2550" w:type="dxa"/>
            <w:gridSpan w:val="3"/>
            <w:vAlign w:val="center"/>
          </w:tcPr>
          <w:p w:rsidR="00192D50" w:rsidRPr="00111ADB" w:rsidRDefault="00192D50" w:rsidP="00F4542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  -  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92D50" w:rsidRPr="00111ADB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92D50" w:rsidRPr="00111ADB" w:rsidTr="00C84F7E">
        <w:trPr>
          <w:trHeight w:val="423"/>
          <w:jc w:val="center"/>
        </w:trPr>
        <w:tc>
          <w:tcPr>
            <w:tcW w:w="1646" w:type="dxa"/>
            <w:tcBorders>
              <w:bottom w:val="double" w:sz="4" w:space="0" w:color="auto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3^ tempo 7c7</w:t>
            </w:r>
          </w:p>
        </w:tc>
        <w:tc>
          <w:tcPr>
            <w:tcW w:w="1440" w:type="dxa"/>
            <w:tcBorders>
              <w:bottom w:val="double" w:sz="4" w:space="0" w:color="auto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double" w:sz="4" w:space="0" w:color="auto"/>
            </w:tcBorders>
            <w:vAlign w:val="center"/>
          </w:tcPr>
          <w:p w:rsidR="00192D50" w:rsidRPr="00111ADB" w:rsidRDefault="00192D50" w:rsidP="00F4542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   -   _____</w:t>
            </w: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  <w:vAlign w:val="center"/>
          </w:tcPr>
          <w:p w:rsidR="00192D50" w:rsidRPr="00111ADB" w:rsidRDefault="00192D50" w:rsidP="00C84F7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Punti 1^ tempo 7:7</w:t>
            </w:r>
          </w:p>
        </w:tc>
        <w:tc>
          <w:tcPr>
            <w:tcW w:w="2550" w:type="dxa"/>
            <w:gridSpan w:val="3"/>
            <w:tcBorders>
              <w:bottom w:val="double" w:sz="4" w:space="0" w:color="auto"/>
            </w:tcBorders>
            <w:vAlign w:val="center"/>
          </w:tcPr>
          <w:p w:rsidR="00192D50" w:rsidRPr="00111ADB" w:rsidRDefault="00192D50" w:rsidP="00F4542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  -  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92D50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192D50" w:rsidRPr="00111ADB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92D50" w:rsidRPr="00111ADB" w:rsidTr="00F309A7">
        <w:trPr>
          <w:trHeight w:val="461"/>
          <w:jc w:val="center"/>
        </w:trPr>
        <w:tc>
          <w:tcPr>
            <w:tcW w:w="1646" w:type="dxa"/>
            <w:tcBorders>
              <w:bottom w:val="double" w:sz="4" w:space="0" w:color="auto"/>
            </w:tcBorders>
            <w:vAlign w:val="center"/>
          </w:tcPr>
          <w:p w:rsidR="00192D50" w:rsidRPr="00111ADB" w:rsidRDefault="00192D50" w:rsidP="00C84F7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3^ tempo 7c7</w:t>
            </w:r>
          </w:p>
        </w:tc>
        <w:tc>
          <w:tcPr>
            <w:tcW w:w="1440" w:type="dxa"/>
            <w:tcBorders>
              <w:bottom w:val="double" w:sz="4" w:space="0" w:color="auto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192D50" w:rsidRPr="00111ADB" w:rsidRDefault="00192D50" w:rsidP="00B06B1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bottom w:val="double" w:sz="4" w:space="0" w:color="auto"/>
            </w:tcBorders>
            <w:vAlign w:val="center"/>
          </w:tcPr>
          <w:p w:rsidR="00192D50" w:rsidRPr="00111ADB" w:rsidRDefault="00192D50" w:rsidP="00F4542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   -   _____</w:t>
            </w: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  <w:vAlign w:val="center"/>
          </w:tcPr>
          <w:p w:rsidR="00192D50" w:rsidRPr="00111ADB" w:rsidRDefault="00192D50" w:rsidP="00C84F7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Punti 1^ tempo 7:7</w:t>
            </w:r>
          </w:p>
        </w:tc>
        <w:tc>
          <w:tcPr>
            <w:tcW w:w="2550" w:type="dxa"/>
            <w:gridSpan w:val="3"/>
            <w:tcBorders>
              <w:bottom w:val="double" w:sz="4" w:space="0" w:color="auto"/>
            </w:tcBorders>
            <w:vAlign w:val="center"/>
          </w:tcPr>
          <w:p w:rsidR="00192D50" w:rsidRPr="00111ADB" w:rsidRDefault="00192D50" w:rsidP="00F4542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    -  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92D50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92D50" w:rsidRPr="00111ADB" w:rsidTr="00F309A7">
        <w:trPr>
          <w:trHeight w:val="485"/>
          <w:jc w:val="center"/>
        </w:trPr>
        <w:tc>
          <w:tcPr>
            <w:tcW w:w="12598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92D50" w:rsidRPr="00111ADB" w:rsidRDefault="00192D50" w:rsidP="00C84F7E">
            <w:pPr>
              <w:jc w:val="right"/>
              <w:rPr>
                <w:rFonts w:ascii="Arial" w:hAnsi="Arial"/>
                <w:b/>
              </w:rPr>
            </w:pPr>
            <w:r w:rsidRPr="00111ADB">
              <w:rPr>
                <w:rFonts w:ascii="Arial" w:hAnsi="Arial"/>
                <w:b/>
              </w:rPr>
              <w:t>TOTALE PUNTEGGIO &gt;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92D50" w:rsidRPr="00111ADB" w:rsidRDefault="00192D50" w:rsidP="00F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92D50" w:rsidRPr="00111ADB" w:rsidRDefault="00192D50" w:rsidP="00F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92D50" w:rsidRPr="00111ADB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92D50" w:rsidRPr="00111ADB" w:rsidTr="00C84F7E">
        <w:trPr>
          <w:jc w:val="center"/>
        </w:trPr>
        <w:tc>
          <w:tcPr>
            <w:tcW w:w="15148" w:type="dxa"/>
            <w:gridSpan w:val="18"/>
            <w:tcBorders>
              <w:top w:val="double" w:sz="4" w:space="0" w:color="auto"/>
            </w:tcBorders>
          </w:tcPr>
          <w:p w:rsidR="00192D50" w:rsidRPr="00111ADB" w:rsidRDefault="00192D50" w:rsidP="00C84F7E">
            <w:pPr>
              <w:jc w:val="both"/>
              <w:rPr>
                <w:rFonts w:ascii="Arial" w:hAnsi="Arial"/>
                <w:b/>
              </w:rPr>
            </w:pPr>
          </w:p>
          <w:p w:rsidR="00192D50" w:rsidRPr="00111ADB" w:rsidRDefault="00192D50" w:rsidP="00C84F7E">
            <w:pPr>
              <w:jc w:val="both"/>
              <w:rPr>
                <w:rFonts w:ascii="Arial" w:hAnsi="Arial"/>
              </w:rPr>
            </w:pPr>
            <w:r w:rsidRPr="00111ADB">
              <w:rPr>
                <w:rFonts w:ascii="Arial" w:hAnsi="Arial"/>
                <w:b/>
                <w:sz w:val="22"/>
                <w:szCs w:val="22"/>
              </w:rPr>
              <w:t xml:space="preserve">NEL CONFRONTO  IN CAMPO HA PREVALSO LA </w:t>
            </w:r>
            <w:r>
              <w:rPr>
                <w:rFonts w:ascii="Arial" w:hAnsi="Arial"/>
                <w:b/>
                <w:sz w:val="22"/>
                <w:szCs w:val="22"/>
              </w:rPr>
              <w:t>SOCIETA’</w:t>
            </w:r>
            <w:r w:rsidRPr="00111AD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__</w:t>
            </w:r>
            <w:r w:rsidRPr="00111ADB">
              <w:rPr>
                <w:rFonts w:ascii="Arial" w:hAnsi="Arial"/>
                <w:b/>
                <w:sz w:val="22"/>
                <w:szCs w:val="22"/>
              </w:rPr>
              <w:t xml:space="preserve">___________________________________  CON PUNTI  __________             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92D50" w:rsidRPr="00111ADB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92D50" w:rsidRPr="00111ADB" w:rsidTr="00C84F7E">
        <w:trPr>
          <w:trHeight w:val="287"/>
          <w:jc w:val="center"/>
        </w:trPr>
        <w:tc>
          <w:tcPr>
            <w:tcW w:w="15148" w:type="dxa"/>
            <w:gridSpan w:val="18"/>
          </w:tcPr>
          <w:p w:rsidR="00192D50" w:rsidRPr="00111ADB" w:rsidRDefault="00192D50" w:rsidP="00C84F7E">
            <w:pPr>
              <w:jc w:val="both"/>
              <w:rPr>
                <w:rFonts w:ascii="Arial" w:hAnsi="Arial"/>
                <w:b/>
              </w:rPr>
            </w:pPr>
          </w:p>
          <w:p w:rsidR="00192D50" w:rsidRPr="00111ADB" w:rsidRDefault="00192D50" w:rsidP="00C84F7E">
            <w:pPr>
              <w:jc w:val="both"/>
              <w:rPr>
                <w:rFonts w:ascii="Arial" w:hAnsi="Arial"/>
              </w:rPr>
            </w:pPr>
            <w:r w:rsidRPr="00111ADB">
              <w:rPr>
                <w:rFonts w:ascii="Arial" w:hAnsi="Arial"/>
                <w:b/>
                <w:sz w:val="22"/>
                <w:szCs w:val="22"/>
              </w:rPr>
              <w:t xml:space="preserve">IL  CONFRONTO IN CAMPO  TERMINA IN PARITA’      CON PUNTI    ________ - ________                 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92D50" w:rsidRPr="00111ADB" w:rsidRDefault="00192D50" w:rsidP="00C84F7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92D50" w:rsidRDefault="00192D50"/>
    <w:sectPr w:rsidR="00192D50" w:rsidSect="002A4EC3">
      <w:pgSz w:w="16838" w:h="11906" w:orient="landscape"/>
      <w:pgMar w:top="993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5FB"/>
    <w:rsid w:val="00005325"/>
    <w:rsid w:val="0004023E"/>
    <w:rsid w:val="000A5998"/>
    <w:rsid w:val="00111ADB"/>
    <w:rsid w:val="00192D50"/>
    <w:rsid w:val="002431C4"/>
    <w:rsid w:val="00260E44"/>
    <w:rsid w:val="00283DD6"/>
    <w:rsid w:val="00293211"/>
    <w:rsid w:val="002A4EC3"/>
    <w:rsid w:val="002E7096"/>
    <w:rsid w:val="003C3638"/>
    <w:rsid w:val="003F355F"/>
    <w:rsid w:val="004C15FB"/>
    <w:rsid w:val="0055370B"/>
    <w:rsid w:val="00656AC0"/>
    <w:rsid w:val="006B10AE"/>
    <w:rsid w:val="00732842"/>
    <w:rsid w:val="007474BC"/>
    <w:rsid w:val="007B6DB4"/>
    <w:rsid w:val="007C31D9"/>
    <w:rsid w:val="008E1DD0"/>
    <w:rsid w:val="00950320"/>
    <w:rsid w:val="00A34D99"/>
    <w:rsid w:val="00B06B1F"/>
    <w:rsid w:val="00B60980"/>
    <w:rsid w:val="00B8225B"/>
    <w:rsid w:val="00BC3C8C"/>
    <w:rsid w:val="00C73097"/>
    <w:rsid w:val="00C84F7E"/>
    <w:rsid w:val="00D351EB"/>
    <w:rsid w:val="00E63800"/>
    <w:rsid w:val="00F1380C"/>
    <w:rsid w:val="00F309A7"/>
    <w:rsid w:val="00F4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FB"/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15FB"/>
    <w:rPr>
      <w:rFonts w:ascii="Cambria" w:eastAsia="MS Mincho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192</Words>
  <Characters>1101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1</cp:lastModifiedBy>
  <cp:revision>4</cp:revision>
  <dcterms:created xsi:type="dcterms:W3CDTF">2019-04-02T16:40:00Z</dcterms:created>
  <dcterms:modified xsi:type="dcterms:W3CDTF">2019-04-02T16:41:00Z</dcterms:modified>
</cp:coreProperties>
</file>